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2B2A" w14:textId="77777777" w:rsidR="00FF4FEE" w:rsidRPr="00897110" w:rsidRDefault="00FF4FEE" w:rsidP="00EA513B">
      <w:pPr>
        <w:pStyle w:val="Encabezado"/>
        <w:tabs>
          <w:tab w:val="clear" w:pos="4252"/>
          <w:tab w:val="clear" w:pos="8504"/>
        </w:tabs>
        <w:ind w:right="-1134"/>
        <w:rPr>
          <w:rStyle w:val="nfasis"/>
        </w:rPr>
      </w:pPr>
    </w:p>
    <w:p w14:paraId="6F179FD4" w14:textId="77777777" w:rsidR="00514418" w:rsidRDefault="00514418" w:rsidP="00EA513B">
      <w:pPr>
        <w:pStyle w:val="Textoindependiente3"/>
        <w:jc w:val="left"/>
      </w:pPr>
    </w:p>
    <w:p w14:paraId="785B8358" w14:textId="77777777" w:rsidR="00514418" w:rsidRDefault="00514418" w:rsidP="00EA513B">
      <w:pPr>
        <w:pStyle w:val="Textoindependiente3"/>
        <w:jc w:val="left"/>
      </w:pPr>
    </w:p>
    <w:p w14:paraId="69CAC692" w14:textId="77777777" w:rsidR="00AA2B05" w:rsidRDefault="00AA2B05" w:rsidP="00EA513B">
      <w:pPr>
        <w:pStyle w:val="Textoindependiente3"/>
        <w:jc w:val="left"/>
      </w:pPr>
    </w:p>
    <w:p w14:paraId="2330B5C5" w14:textId="77777777" w:rsidR="00AA2B05" w:rsidRDefault="00AA2B05" w:rsidP="00EA513B">
      <w:pPr>
        <w:pStyle w:val="Textoindependiente3"/>
        <w:jc w:val="left"/>
      </w:pPr>
    </w:p>
    <w:p w14:paraId="1EB9FB2B" w14:textId="77777777" w:rsidR="00AA2B05" w:rsidRPr="00EA513B" w:rsidRDefault="00AA2B05" w:rsidP="00EA513B">
      <w:pPr>
        <w:pStyle w:val="Textoindependiente3"/>
        <w:jc w:val="left"/>
        <w:rPr>
          <w:sz w:val="28"/>
        </w:rPr>
      </w:pPr>
    </w:p>
    <w:p w14:paraId="5FE567BA" w14:textId="1C9F2F41" w:rsidR="00AA2B05" w:rsidRPr="00844E0E" w:rsidRDefault="007354DF" w:rsidP="00290D21">
      <w:pPr>
        <w:pStyle w:val="Textoindependiente3"/>
        <w:spacing w:line="360" w:lineRule="auto"/>
        <w:rPr>
          <w:color w:val="C00000"/>
          <w:sz w:val="36"/>
        </w:rPr>
      </w:pPr>
      <w:r>
        <w:rPr>
          <w:color w:val="C00000"/>
          <w:sz w:val="36"/>
        </w:rPr>
        <w:t>MODEL DE PROTOCOL</w:t>
      </w:r>
      <w:r w:rsidRPr="00844E0E">
        <w:rPr>
          <w:color w:val="C00000"/>
          <w:sz w:val="36"/>
        </w:rPr>
        <w:t xml:space="preserve"> </w:t>
      </w:r>
      <w:r w:rsidR="00AA2B05" w:rsidRPr="00844E0E">
        <w:rPr>
          <w:color w:val="C00000"/>
          <w:sz w:val="36"/>
        </w:rPr>
        <w:t xml:space="preserve">PER PRESENTAR </w:t>
      </w:r>
      <w:r w:rsidR="00F213BA" w:rsidRPr="00844E0E">
        <w:rPr>
          <w:color w:val="C00000"/>
          <w:sz w:val="36"/>
        </w:rPr>
        <w:t xml:space="preserve">PROJECTES </w:t>
      </w:r>
      <w:r w:rsidR="00AA2B05" w:rsidRPr="00844E0E">
        <w:rPr>
          <w:color w:val="C00000"/>
          <w:sz w:val="36"/>
        </w:rPr>
        <w:t xml:space="preserve">AL </w:t>
      </w:r>
      <w:r w:rsidR="00C151FD" w:rsidRPr="00844E0E">
        <w:rPr>
          <w:color w:val="C00000"/>
          <w:sz w:val="36"/>
        </w:rPr>
        <w:t>CEI</w:t>
      </w:r>
      <w:r w:rsidR="00727A34">
        <w:rPr>
          <w:color w:val="C00000"/>
          <w:sz w:val="36"/>
        </w:rPr>
        <w:t>m</w:t>
      </w:r>
      <w:r w:rsidR="00C151FD" w:rsidRPr="00844E0E">
        <w:rPr>
          <w:color w:val="C00000"/>
          <w:sz w:val="36"/>
        </w:rPr>
        <w:t xml:space="preserve"> </w:t>
      </w:r>
      <w:r w:rsidR="00AA2B05" w:rsidRPr="00844E0E">
        <w:rPr>
          <w:color w:val="C00000"/>
          <w:sz w:val="36"/>
        </w:rPr>
        <w:t>DE</w:t>
      </w:r>
    </w:p>
    <w:p w14:paraId="7EC932DE" w14:textId="77777777" w:rsidR="00AA2B05" w:rsidRPr="00844E0E" w:rsidRDefault="00AA2B05" w:rsidP="00290D21">
      <w:pPr>
        <w:pStyle w:val="Textoindependiente3"/>
        <w:spacing w:line="360" w:lineRule="auto"/>
        <w:rPr>
          <w:color w:val="C00000"/>
          <w:sz w:val="28"/>
        </w:rPr>
      </w:pPr>
      <w:r w:rsidRPr="00844E0E">
        <w:rPr>
          <w:color w:val="C00000"/>
          <w:sz w:val="36"/>
        </w:rPr>
        <w:t>L’IDIAP J</w:t>
      </w:r>
      <w:r w:rsidR="00EA513B" w:rsidRPr="00844E0E">
        <w:rPr>
          <w:color w:val="C00000"/>
          <w:sz w:val="36"/>
        </w:rPr>
        <w:t>ORDI</w:t>
      </w:r>
      <w:r w:rsidRPr="00844E0E">
        <w:rPr>
          <w:color w:val="C00000"/>
          <w:sz w:val="36"/>
        </w:rPr>
        <w:t xml:space="preserve"> GOL</w:t>
      </w:r>
    </w:p>
    <w:p w14:paraId="07B168DC" w14:textId="77777777" w:rsidR="00AA2B05" w:rsidRDefault="00AA2B05" w:rsidP="00EA513B">
      <w:pPr>
        <w:pStyle w:val="Textoindependiente3"/>
        <w:jc w:val="left"/>
      </w:pPr>
    </w:p>
    <w:p w14:paraId="5FA350A7" w14:textId="77777777" w:rsidR="00AA2B05" w:rsidRDefault="00AA2B05" w:rsidP="00AA2B05">
      <w:pPr>
        <w:pStyle w:val="Textoindependiente3"/>
        <w:jc w:val="left"/>
      </w:pPr>
    </w:p>
    <w:p w14:paraId="175A0F88" w14:textId="77777777" w:rsidR="00AA2B05" w:rsidRDefault="00AA2B05" w:rsidP="00AA2B05">
      <w:pPr>
        <w:pStyle w:val="Textoindependiente3"/>
        <w:jc w:val="left"/>
      </w:pPr>
    </w:p>
    <w:p w14:paraId="7512875B" w14:textId="77777777" w:rsidR="00AA2B05" w:rsidRDefault="00AA2B05" w:rsidP="00AA2B05">
      <w:pPr>
        <w:pStyle w:val="Textoindependiente3"/>
        <w:jc w:val="left"/>
      </w:pPr>
    </w:p>
    <w:p w14:paraId="62DF9BAD" w14:textId="77777777" w:rsidR="00AA2B05" w:rsidRDefault="00AA2B05" w:rsidP="00AA2B05">
      <w:pPr>
        <w:pStyle w:val="Textoindependiente3"/>
        <w:jc w:val="left"/>
      </w:pPr>
    </w:p>
    <w:p w14:paraId="37643229" w14:textId="77777777" w:rsidR="00AA2B05" w:rsidRDefault="00AA2B05" w:rsidP="00AA2B05">
      <w:pPr>
        <w:pStyle w:val="Textoindependiente3"/>
        <w:jc w:val="left"/>
      </w:pPr>
    </w:p>
    <w:p w14:paraId="19E52178" w14:textId="77777777" w:rsidR="00AA2B05" w:rsidRDefault="00AA2B05" w:rsidP="00AA2B05">
      <w:pPr>
        <w:pStyle w:val="Textoindependiente3"/>
        <w:jc w:val="left"/>
      </w:pPr>
    </w:p>
    <w:p w14:paraId="0641B284" w14:textId="77777777" w:rsidR="00AA2B05" w:rsidRDefault="00AA2B05" w:rsidP="00AA2B05">
      <w:pPr>
        <w:pStyle w:val="Textoindependiente3"/>
        <w:jc w:val="left"/>
      </w:pPr>
    </w:p>
    <w:p w14:paraId="216A3517" w14:textId="77777777" w:rsidR="00AA2B05" w:rsidRDefault="00AA2B05" w:rsidP="00AA2B05">
      <w:pPr>
        <w:pStyle w:val="Textoindependiente3"/>
        <w:jc w:val="left"/>
      </w:pPr>
    </w:p>
    <w:p w14:paraId="0283839C" w14:textId="77777777" w:rsidR="00AA2B05" w:rsidRDefault="00AA2B05" w:rsidP="00AA2B05">
      <w:pPr>
        <w:pStyle w:val="Textoindependiente3"/>
        <w:jc w:val="left"/>
      </w:pPr>
    </w:p>
    <w:p w14:paraId="0A5C9965" w14:textId="77777777" w:rsidR="00AA2B05" w:rsidRDefault="00AA2B05" w:rsidP="00AA2B05">
      <w:pPr>
        <w:pStyle w:val="Textoindependiente3"/>
        <w:jc w:val="left"/>
      </w:pPr>
    </w:p>
    <w:p w14:paraId="1D756122" w14:textId="77777777" w:rsidR="00AA2B05" w:rsidRDefault="00AA2B05" w:rsidP="00AA2B05">
      <w:pPr>
        <w:pStyle w:val="Textoindependiente3"/>
        <w:jc w:val="left"/>
      </w:pPr>
    </w:p>
    <w:p w14:paraId="3B1C0A9E" w14:textId="77777777" w:rsidR="00AA2B05" w:rsidRDefault="00AA2B05" w:rsidP="00AA2B05">
      <w:pPr>
        <w:pStyle w:val="Textoindependiente3"/>
        <w:jc w:val="left"/>
      </w:pPr>
    </w:p>
    <w:p w14:paraId="3DD01F9C" w14:textId="77777777" w:rsidR="00AA2B05" w:rsidRDefault="00AA2B05" w:rsidP="00AA2B05">
      <w:pPr>
        <w:pStyle w:val="Textoindependiente3"/>
        <w:jc w:val="left"/>
      </w:pPr>
    </w:p>
    <w:p w14:paraId="74597B7C" w14:textId="77777777" w:rsidR="00AA2B05" w:rsidRDefault="00AA2B05" w:rsidP="00AA2B05">
      <w:pPr>
        <w:pStyle w:val="Textoindependiente3"/>
        <w:jc w:val="left"/>
      </w:pPr>
    </w:p>
    <w:p w14:paraId="27E33FC1" w14:textId="77777777" w:rsidR="00AA2B05" w:rsidRDefault="00AA2B05" w:rsidP="00AA2B05">
      <w:pPr>
        <w:pStyle w:val="Textoindependiente3"/>
        <w:jc w:val="left"/>
      </w:pPr>
    </w:p>
    <w:p w14:paraId="5411A4C1" w14:textId="77777777" w:rsidR="00AA2B05" w:rsidRDefault="00AA2B05" w:rsidP="00AA2B05">
      <w:pPr>
        <w:pStyle w:val="Textoindependiente3"/>
        <w:jc w:val="left"/>
      </w:pPr>
    </w:p>
    <w:p w14:paraId="43EA718E" w14:textId="77777777" w:rsidR="00AA2B05" w:rsidRDefault="00AA2B05" w:rsidP="00AA2B05">
      <w:pPr>
        <w:pStyle w:val="Textoindependiente3"/>
        <w:jc w:val="left"/>
      </w:pPr>
    </w:p>
    <w:p w14:paraId="14132E94" w14:textId="77777777" w:rsidR="00AA2B05" w:rsidRDefault="00AA2B05" w:rsidP="00AA2B05">
      <w:pPr>
        <w:pStyle w:val="Textoindependiente3"/>
        <w:jc w:val="left"/>
      </w:pPr>
    </w:p>
    <w:p w14:paraId="3EEE9D03" w14:textId="77777777" w:rsidR="00AA2B05" w:rsidRDefault="00AA2B05" w:rsidP="00AA2B05">
      <w:pPr>
        <w:pStyle w:val="Textoindependiente3"/>
        <w:jc w:val="left"/>
      </w:pPr>
    </w:p>
    <w:p w14:paraId="630A4D3C" w14:textId="77777777" w:rsidR="00AA2B05" w:rsidRDefault="00AA2B05" w:rsidP="00AA2B05">
      <w:pPr>
        <w:pStyle w:val="Textoindependiente3"/>
        <w:jc w:val="left"/>
      </w:pPr>
    </w:p>
    <w:p w14:paraId="1D41EC23" w14:textId="77777777" w:rsidR="00AA2B05" w:rsidRDefault="00AA2B05" w:rsidP="00AA2B05">
      <w:pPr>
        <w:pStyle w:val="Textoindependiente3"/>
        <w:jc w:val="left"/>
      </w:pPr>
    </w:p>
    <w:p w14:paraId="050CBF6E" w14:textId="77777777" w:rsidR="00AA2B05" w:rsidRDefault="00AA2B05" w:rsidP="00AA2B05">
      <w:pPr>
        <w:pStyle w:val="Textoindependiente3"/>
        <w:jc w:val="left"/>
      </w:pPr>
    </w:p>
    <w:p w14:paraId="551881BA" w14:textId="77777777" w:rsidR="00AA2B05" w:rsidRDefault="00AA2B05" w:rsidP="00AA2B05">
      <w:pPr>
        <w:pStyle w:val="Textoindependiente3"/>
        <w:jc w:val="left"/>
      </w:pPr>
    </w:p>
    <w:p w14:paraId="2835A133" w14:textId="77777777" w:rsidR="00AA2B05" w:rsidRDefault="00AA2B05" w:rsidP="00AA2B05">
      <w:pPr>
        <w:pStyle w:val="Textoindependiente3"/>
        <w:jc w:val="left"/>
      </w:pPr>
    </w:p>
    <w:p w14:paraId="2C75F932" w14:textId="77777777" w:rsidR="00AA2B05" w:rsidRDefault="00AA2B05" w:rsidP="00AA2B05">
      <w:pPr>
        <w:pStyle w:val="Textoindependiente3"/>
        <w:jc w:val="left"/>
      </w:pPr>
    </w:p>
    <w:p w14:paraId="44E5BA92" w14:textId="77777777" w:rsidR="00AA2B05" w:rsidRDefault="00AA2B05">
      <w:pPr>
        <w:pStyle w:val="Textoindependiente3"/>
      </w:pPr>
    </w:p>
    <w:p w14:paraId="3C3350DA" w14:textId="77777777" w:rsidR="0064268B" w:rsidRDefault="00456360" w:rsidP="0074634E">
      <w:pPr>
        <w:pStyle w:val="Textoindependiente3"/>
        <w:spacing w:line="360" w:lineRule="auto"/>
        <w:jc w:val="left"/>
      </w:pPr>
      <w:r>
        <w:br w:type="page"/>
      </w:r>
    </w:p>
    <w:p w14:paraId="58E3BDA1" w14:textId="47CCB668" w:rsidR="00527D0C" w:rsidRPr="00897110" w:rsidRDefault="00527D0C" w:rsidP="0074634E">
      <w:pPr>
        <w:pStyle w:val="Textoindependiente3"/>
        <w:spacing w:line="360" w:lineRule="auto"/>
        <w:jc w:val="left"/>
      </w:pPr>
      <w:r w:rsidRPr="00897110">
        <w:lastRenderedPageBreak/>
        <w:t>INSTRUCCIONS</w:t>
      </w:r>
    </w:p>
    <w:p w14:paraId="54FD858E" w14:textId="77777777" w:rsidR="00527D0C" w:rsidRDefault="00527D0C" w:rsidP="0074634E">
      <w:pPr>
        <w:pStyle w:val="Textoindependiente3"/>
        <w:spacing w:line="360" w:lineRule="auto"/>
        <w:jc w:val="left"/>
        <w:rPr>
          <w:b w:val="0"/>
        </w:rPr>
      </w:pPr>
    </w:p>
    <w:p w14:paraId="17B17E8F" w14:textId="29EDDCF3" w:rsidR="00456360" w:rsidRDefault="007354DF" w:rsidP="00F106C4">
      <w:pPr>
        <w:pStyle w:val="Textoindependiente3"/>
        <w:spacing w:line="360" w:lineRule="auto"/>
        <w:jc w:val="both"/>
        <w:rPr>
          <w:b w:val="0"/>
        </w:rPr>
      </w:pPr>
      <w:r w:rsidRPr="00897110">
        <w:rPr>
          <w:b w:val="0"/>
        </w:rPr>
        <w:t>A</w:t>
      </w:r>
      <w:r w:rsidR="00712330" w:rsidRPr="00897110">
        <w:rPr>
          <w:b w:val="0"/>
        </w:rPr>
        <w:t xml:space="preserve"> continuació es troba el</w:t>
      </w:r>
      <w:r w:rsidR="00712330">
        <w:rPr>
          <w:b w:val="0"/>
        </w:rPr>
        <w:t xml:space="preserve"> </w:t>
      </w:r>
      <w:r>
        <w:rPr>
          <w:b w:val="0"/>
        </w:rPr>
        <w:t>model de protocol</w:t>
      </w:r>
      <w:r w:rsidR="00897110">
        <w:rPr>
          <w:b w:val="0"/>
        </w:rPr>
        <w:t xml:space="preserve"> que es </w:t>
      </w:r>
      <w:r w:rsidR="00507D13">
        <w:rPr>
          <w:b w:val="0"/>
        </w:rPr>
        <w:t>recomana utilitzar</w:t>
      </w:r>
      <w:r w:rsidR="00897110">
        <w:rPr>
          <w:b w:val="0"/>
        </w:rPr>
        <w:t xml:space="preserve"> </w:t>
      </w:r>
      <w:r w:rsidR="00456360">
        <w:rPr>
          <w:b w:val="0"/>
        </w:rPr>
        <w:t xml:space="preserve">per tal que un projecte de recerca </w:t>
      </w:r>
      <w:r w:rsidR="0074634E">
        <w:rPr>
          <w:b w:val="0"/>
        </w:rPr>
        <w:t xml:space="preserve">pugui ser </w:t>
      </w:r>
      <w:r w:rsidR="00456360">
        <w:rPr>
          <w:b w:val="0"/>
        </w:rPr>
        <w:t>avaluat pel CEI</w:t>
      </w:r>
      <w:r w:rsidR="00513D11">
        <w:rPr>
          <w:b w:val="0"/>
        </w:rPr>
        <w:t>m</w:t>
      </w:r>
      <w:r w:rsidR="00456360">
        <w:rPr>
          <w:b w:val="0"/>
        </w:rPr>
        <w:t xml:space="preserve"> de l’IDIAP Jordi Gol.</w:t>
      </w:r>
      <w:r w:rsidR="009E4076">
        <w:rPr>
          <w:b w:val="0"/>
        </w:rPr>
        <w:t xml:space="preserve"> </w:t>
      </w:r>
      <w:r w:rsidR="00D2255A">
        <w:rPr>
          <w:b w:val="0"/>
        </w:rPr>
        <w:t xml:space="preserve">A la guia d’ajuda </w:t>
      </w:r>
      <w:r w:rsidR="00D2255A">
        <w:rPr>
          <w:b w:val="0"/>
          <w:i/>
        </w:rPr>
        <w:t>Contingut d’un Protocol de Recerca</w:t>
      </w:r>
      <w:r w:rsidR="00D2255A">
        <w:rPr>
          <w:b w:val="0"/>
        </w:rPr>
        <w:t>, que podeu consultar en aquest</w:t>
      </w:r>
      <w:r w:rsidR="00CC735F">
        <w:rPr>
          <w:b w:val="0"/>
        </w:rPr>
        <w:t xml:space="preserve"> </w:t>
      </w:r>
      <w:hyperlink r:id="rId8" w:history="1">
        <w:r w:rsidR="00CC735F" w:rsidRPr="00CC735F">
          <w:rPr>
            <w:rStyle w:val="Hipervnculo"/>
            <w:b w:val="0"/>
          </w:rPr>
          <w:t>enllaç</w:t>
        </w:r>
      </w:hyperlink>
      <w:r w:rsidR="00D2255A">
        <w:rPr>
          <w:b w:val="0"/>
        </w:rPr>
        <w:t xml:space="preserve">, </w:t>
      </w:r>
      <w:r w:rsidR="009E4076" w:rsidRPr="00D2255A">
        <w:rPr>
          <w:b w:val="0"/>
        </w:rPr>
        <w:t xml:space="preserve">hi ha una explicació detallada del que </w:t>
      </w:r>
      <w:r w:rsidR="0074634E" w:rsidRPr="00D2255A">
        <w:rPr>
          <w:b w:val="0"/>
        </w:rPr>
        <w:t>cal incloure en</w:t>
      </w:r>
      <w:r w:rsidR="009E4076" w:rsidRPr="00D2255A">
        <w:rPr>
          <w:b w:val="0"/>
        </w:rPr>
        <w:t xml:space="preserve"> cada apartat.</w:t>
      </w:r>
      <w:r w:rsidR="0074634E" w:rsidRPr="00D2255A">
        <w:rPr>
          <w:b w:val="0"/>
        </w:rPr>
        <w:t xml:space="preserve"> </w:t>
      </w:r>
    </w:p>
    <w:p w14:paraId="0F50F2BE" w14:textId="77777777" w:rsidR="00456360" w:rsidRDefault="00456360" w:rsidP="00F106C4">
      <w:pPr>
        <w:pStyle w:val="Textoindependiente3"/>
        <w:spacing w:line="360" w:lineRule="auto"/>
        <w:jc w:val="both"/>
        <w:rPr>
          <w:b w:val="0"/>
        </w:rPr>
      </w:pPr>
    </w:p>
    <w:p w14:paraId="2F7D1EBE" w14:textId="1851A6F9" w:rsidR="00456360" w:rsidRPr="003D6074" w:rsidRDefault="0074634E" w:rsidP="00F106C4">
      <w:pPr>
        <w:pStyle w:val="Textoindependiente3"/>
        <w:spacing w:line="360" w:lineRule="auto"/>
        <w:jc w:val="both"/>
        <w:rPr>
          <w:b w:val="0"/>
        </w:rPr>
      </w:pPr>
      <w:r>
        <w:rPr>
          <w:b w:val="0"/>
        </w:rPr>
        <w:t>Si ja existeix un</w:t>
      </w:r>
      <w:r w:rsidR="00456360">
        <w:rPr>
          <w:b w:val="0"/>
        </w:rPr>
        <w:t xml:space="preserve"> protocol escrit en un format </w:t>
      </w:r>
      <w:r w:rsidR="00E67463">
        <w:rPr>
          <w:b w:val="0"/>
        </w:rPr>
        <w:t xml:space="preserve">o ordre </w:t>
      </w:r>
      <w:r w:rsidR="00456360">
        <w:rPr>
          <w:b w:val="0"/>
        </w:rPr>
        <w:t>diferent, però en el que hi hagi tots els apartats inclosos, el projecte també podrà ser avaluat pel CEI</w:t>
      </w:r>
      <w:r w:rsidR="00513D11">
        <w:rPr>
          <w:b w:val="0"/>
        </w:rPr>
        <w:t>m</w:t>
      </w:r>
      <w:r>
        <w:rPr>
          <w:b w:val="0"/>
        </w:rPr>
        <w:t xml:space="preserve"> sense necessitat de copiar </w:t>
      </w:r>
      <w:r w:rsidR="0064268B">
        <w:rPr>
          <w:b w:val="0"/>
        </w:rPr>
        <w:t>el text</w:t>
      </w:r>
      <w:r>
        <w:rPr>
          <w:b w:val="0"/>
        </w:rPr>
        <w:t xml:space="preserve"> en </w:t>
      </w:r>
      <w:r w:rsidR="00804467">
        <w:rPr>
          <w:b w:val="0"/>
        </w:rPr>
        <w:t>plantilla aquest model</w:t>
      </w:r>
      <w:r>
        <w:rPr>
          <w:b w:val="0"/>
        </w:rPr>
        <w:t xml:space="preserve"> (c</w:t>
      </w:r>
      <w:r w:rsidR="0064268B">
        <w:rPr>
          <w:b w:val="0"/>
        </w:rPr>
        <w:t>om podrien</w:t>
      </w:r>
      <w:r>
        <w:rPr>
          <w:b w:val="0"/>
        </w:rPr>
        <w:t xml:space="preserve"> ser</w:t>
      </w:r>
      <w:r w:rsidR="0064268B">
        <w:rPr>
          <w:b w:val="0"/>
        </w:rPr>
        <w:t xml:space="preserve"> els</w:t>
      </w:r>
      <w:r>
        <w:rPr>
          <w:b w:val="0"/>
        </w:rPr>
        <w:t xml:space="preserve"> projectes </w:t>
      </w:r>
      <w:r w:rsidR="0064268B">
        <w:rPr>
          <w:b w:val="0"/>
        </w:rPr>
        <w:t xml:space="preserve">ja </w:t>
      </w:r>
      <w:r>
        <w:rPr>
          <w:b w:val="0"/>
        </w:rPr>
        <w:t>presentats a convocatòries competitives</w:t>
      </w:r>
      <w:r w:rsidR="00E3015E">
        <w:rPr>
          <w:b w:val="0"/>
        </w:rPr>
        <w:t xml:space="preserve"> o propostes presentades per la indústria</w:t>
      </w:r>
      <w:r w:rsidR="00324712">
        <w:rPr>
          <w:b w:val="0"/>
        </w:rPr>
        <w:t>, etcètera</w:t>
      </w:r>
      <w:r>
        <w:rPr>
          <w:b w:val="0"/>
        </w:rPr>
        <w:t>).</w:t>
      </w:r>
    </w:p>
    <w:p w14:paraId="6E112FF2" w14:textId="77777777" w:rsidR="00456360" w:rsidRDefault="00456360" w:rsidP="00F106C4">
      <w:pPr>
        <w:pStyle w:val="Textoindependiente3"/>
        <w:spacing w:line="360" w:lineRule="auto"/>
        <w:jc w:val="both"/>
        <w:rPr>
          <w:b w:val="0"/>
        </w:rPr>
      </w:pPr>
    </w:p>
    <w:p w14:paraId="56757E03" w14:textId="45B84490" w:rsidR="00CC735F" w:rsidRDefault="00456360" w:rsidP="00F106C4">
      <w:pPr>
        <w:pStyle w:val="Textoindependiente3"/>
        <w:spacing w:line="360" w:lineRule="auto"/>
        <w:jc w:val="both"/>
        <w:rPr>
          <w:b w:val="0"/>
        </w:rPr>
      </w:pPr>
      <w:r>
        <w:rPr>
          <w:b w:val="0"/>
        </w:rPr>
        <w:t>Però</w:t>
      </w:r>
      <w:r w:rsidR="0074634E">
        <w:rPr>
          <w:b w:val="0"/>
        </w:rPr>
        <w:t xml:space="preserve"> en qualsevol dels casos, serà </w:t>
      </w:r>
      <w:r>
        <w:rPr>
          <w:b w:val="0"/>
        </w:rPr>
        <w:t>imprescindible que tots els projectes presentats el CEI</w:t>
      </w:r>
      <w:r w:rsidR="00513D11">
        <w:rPr>
          <w:b w:val="0"/>
        </w:rPr>
        <w:t>m</w:t>
      </w:r>
      <w:r>
        <w:rPr>
          <w:b w:val="0"/>
        </w:rPr>
        <w:t xml:space="preserve"> tinguin </w:t>
      </w:r>
      <w:r w:rsidR="00804467">
        <w:rPr>
          <w:b w:val="0"/>
        </w:rPr>
        <w:t xml:space="preserve">tots </w:t>
      </w:r>
      <w:r>
        <w:rPr>
          <w:b w:val="0"/>
        </w:rPr>
        <w:t>els apartats</w:t>
      </w:r>
      <w:r w:rsidR="00804467">
        <w:rPr>
          <w:b w:val="0"/>
        </w:rPr>
        <w:t xml:space="preserve"> inclosos en el model del protocol. </w:t>
      </w:r>
    </w:p>
    <w:p w14:paraId="6BD69C5C" w14:textId="77777777" w:rsidR="009E4076" w:rsidRDefault="009E4076" w:rsidP="00F106C4">
      <w:pPr>
        <w:pStyle w:val="Textoindependiente3"/>
        <w:ind w:left="708" w:firstLine="708"/>
        <w:jc w:val="both"/>
      </w:pPr>
    </w:p>
    <w:p w14:paraId="233976D3" w14:textId="6D7BA32C" w:rsidR="0074634E" w:rsidRDefault="0074634E" w:rsidP="00F106C4">
      <w:pPr>
        <w:pStyle w:val="Textoindependiente3"/>
        <w:spacing w:line="360" w:lineRule="auto"/>
        <w:jc w:val="both"/>
        <w:rPr>
          <w:b w:val="0"/>
        </w:rPr>
      </w:pPr>
      <w:r>
        <w:rPr>
          <w:b w:val="0"/>
        </w:rPr>
        <w:t>Si els protocols ja presentats a convocatòries</w:t>
      </w:r>
      <w:r w:rsidR="00E67463">
        <w:rPr>
          <w:b w:val="0"/>
        </w:rPr>
        <w:t xml:space="preserve"> competitives amb format o ordre diferent d’aquest</w:t>
      </w:r>
      <w:r w:rsidR="00804467">
        <w:rPr>
          <w:b w:val="0"/>
        </w:rPr>
        <w:t xml:space="preserve"> model</w:t>
      </w:r>
      <w:r>
        <w:rPr>
          <w:b w:val="0"/>
        </w:rPr>
        <w:t xml:space="preserve">, no tenen descrits amb prou detall </w:t>
      </w:r>
      <w:r w:rsidR="00804467">
        <w:rPr>
          <w:b w:val="0"/>
        </w:rPr>
        <w:t>alguns d</w:t>
      </w:r>
      <w:r>
        <w:rPr>
          <w:b w:val="0"/>
        </w:rPr>
        <w:t xml:space="preserve">els </w:t>
      </w:r>
      <w:r w:rsidR="00804467">
        <w:rPr>
          <w:b w:val="0"/>
        </w:rPr>
        <w:t xml:space="preserve">apartats </w:t>
      </w:r>
      <w:r>
        <w:rPr>
          <w:b w:val="0"/>
        </w:rPr>
        <w:t xml:space="preserve">anteriors, cal </w:t>
      </w:r>
      <w:r w:rsidR="00820199">
        <w:rPr>
          <w:b w:val="0"/>
        </w:rPr>
        <w:t xml:space="preserve">que </w:t>
      </w:r>
      <w:r w:rsidR="00804467">
        <w:rPr>
          <w:b w:val="0"/>
        </w:rPr>
        <w:t>s’</w:t>
      </w:r>
      <w:r>
        <w:rPr>
          <w:b w:val="0"/>
        </w:rPr>
        <w:t xml:space="preserve">adjunti </w:t>
      </w:r>
      <w:r w:rsidR="00820199">
        <w:rPr>
          <w:b w:val="0"/>
        </w:rPr>
        <w:t xml:space="preserve">en </w:t>
      </w:r>
      <w:r w:rsidR="0036249E">
        <w:rPr>
          <w:b w:val="0"/>
        </w:rPr>
        <w:t>un annex</w:t>
      </w:r>
      <w:r>
        <w:rPr>
          <w:b w:val="0"/>
        </w:rPr>
        <w:t>.</w:t>
      </w:r>
    </w:p>
    <w:p w14:paraId="428C48E6" w14:textId="77777777" w:rsidR="00EC5783" w:rsidRDefault="00EC5783" w:rsidP="00F106C4">
      <w:pPr>
        <w:pStyle w:val="Textoindependiente3"/>
        <w:spacing w:line="360" w:lineRule="auto"/>
        <w:jc w:val="both"/>
        <w:rPr>
          <w:b w:val="0"/>
        </w:rPr>
      </w:pPr>
    </w:p>
    <w:p w14:paraId="5A51A488" w14:textId="3B211340" w:rsidR="00EC5783" w:rsidRDefault="00EC5783" w:rsidP="00F106C4">
      <w:pPr>
        <w:pStyle w:val="Textoindependiente3"/>
        <w:spacing w:line="360" w:lineRule="auto"/>
        <w:jc w:val="both"/>
        <w:rPr>
          <w:b w:val="0"/>
        </w:rPr>
      </w:pPr>
      <w:r>
        <w:rPr>
          <w:b w:val="0"/>
        </w:rPr>
        <w:t xml:space="preserve">En </w:t>
      </w:r>
      <w:r w:rsidR="00F106C4">
        <w:rPr>
          <w:b w:val="0"/>
        </w:rPr>
        <w:t>la documentació</w:t>
      </w:r>
      <w:r>
        <w:rPr>
          <w:b w:val="0"/>
        </w:rPr>
        <w:t xml:space="preserve"> del</w:t>
      </w:r>
      <w:r w:rsidR="00F106C4">
        <w:rPr>
          <w:b w:val="0"/>
        </w:rPr>
        <w:t>s</w:t>
      </w:r>
      <w:r>
        <w:rPr>
          <w:b w:val="0"/>
        </w:rPr>
        <w:t xml:space="preserve"> projectes presentats s’ha d’incloure la</w:t>
      </w:r>
      <w:r w:rsidR="001F5690">
        <w:rPr>
          <w:b w:val="0"/>
        </w:rPr>
        <w:t xml:space="preserve"> </w:t>
      </w:r>
      <w:r>
        <w:rPr>
          <w:b w:val="0"/>
        </w:rPr>
        <w:t>versió</w:t>
      </w:r>
      <w:r w:rsidR="001F5690">
        <w:rPr>
          <w:b w:val="0"/>
        </w:rPr>
        <w:t xml:space="preserve"> i data</w:t>
      </w:r>
      <w:r>
        <w:rPr>
          <w:b w:val="0"/>
        </w:rPr>
        <w:t xml:space="preserve"> </w:t>
      </w:r>
      <w:r w:rsidRPr="00CC735F">
        <w:rPr>
          <w:b w:val="0"/>
        </w:rPr>
        <w:t>(s’aconsella in</w:t>
      </w:r>
      <w:r w:rsidR="004F7AF9">
        <w:rPr>
          <w:b w:val="0"/>
        </w:rPr>
        <w:t>corporar</w:t>
      </w:r>
      <w:r w:rsidRPr="00CC735F">
        <w:rPr>
          <w:b w:val="0"/>
        </w:rPr>
        <w:t>-ho en encapçalament o peu de pàgina).</w:t>
      </w:r>
      <w:r>
        <w:rPr>
          <w:b w:val="0"/>
        </w:rPr>
        <w:t xml:space="preserve"> </w:t>
      </w:r>
    </w:p>
    <w:p w14:paraId="6E904ACD" w14:textId="77777777" w:rsidR="00A1543C" w:rsidRDefault="00A1543C" w:rsidP="00F106C4">
      <w:pPr>
        <w:pStyle w:val="Textoindependiente3"/>
        <w:spacing w:line="360" w:lineRule="auto"/>
        <w:jc w:val="both"/>
        <w:rPr>
          <w:b w:val="0"/>
        </w:rPr>
      </w:pPr>
    </w:p>
    <w:p w14:paraId="3092859F" w14:textId="02006891" w:rsidR="0074634E" w:rsidRDefault="00E67463" w:rsidP="00F106C4">
      <w:pPr>
        <w:pStyle w:val="Textoindependiente3"/>
        <w:spacing w:line="360" w:lineRule="auto"/>
        <w:jc w:val="both"/>
        <w:rPr>
          <w:b w:val="0"/>
        </w:rPr>
      </w:pPr>
      <w:r>
        <w:rPr>
          <w:b w:val="0"/>
        </w:rPr>
        <w:t>El</w:t>
      </w:r>
      <w:r w:rsidR="0074634E">
        <w:rPr>
          <w:b w:val="0"/>
        </w:rPr>
        <w:t xml:space="preserve"> CEI</w:t>
      </w:r>
      <w:r w:rsidR="0036249E">
        <w:rPr>
          <w:b w:val="0"/>
        </w:rPr>
        <w:t>m</w:t>
      </w:r>
      <w:r w:rsidR="0074634E">
        <w:rPr>
          <w:b w:val="0"/>
        </w:rPr>
        <w:t xml:space="preserve"> de l’IDIAP nom</w:t>
      </w:r>
      <w:r>
        <w:rPr>
          <w:b w:val="0"/>
        </w:rPr>
        <w:t>és avaluarà els projectes que compleixi</w:t>
      </w:r>
      <w:r w:rsidR="0074634E">
        <w:rPr>
          <w:b w:val="0"/>
        </w:rPr>
        <w:t xml:space="preserve">n aquests </w:t>
      </w:r>
      <w:r w:rsidR="00F106C4">
        <w:rPr>
          <w:b w:val="0"/>
        </w:rPr>
        <w:t xml:space="preserve">requisits. </w:t>
      </w:r>
    </w:p>
    <w:p w14:paraId="26DB9724" w14:textId="77777777" w:rsidR="00EC5783" w:rsidRDefault="00EC5783" w:rsidP="00F106C4">
      <w:pPr>
        <w:pStyle w:val="Textoindependiente3"/>
        <w:spacing w:line="360" w:lineRule="auto"/>
        <w:jc w:val="both"/>
        <w:rPr>
          <w:b w:val="0"/>
        </w:rPr>
      </w:pPr>
    </w:p>
    <w:p w14:paraId="001CF504" w14:textId="34C805C4" w:rsidR="00D2255A" w:rsidRDefault="00D2255A" w:rsidP="00F106C4">
      <w:pPr>
        <w:pStyle w:val="Textoindependiente3"/>
        <w:spacing w:line="360" w:lineRule="auto"/>
        <w:jc w:val="both"/>
        <w:rPr>
          <w:b w:val="0"/>
        </w:rPr>
      </w:pPr>
      <w:r>
        <w:rPr>
          <w:b w:val="0"/>
        </w:rPr>
        <w:t>El protocol no té un límit de paraules, però recomanem una llargària màxima de 30 pàgines</w:t>
      </w:r>
      <w:r w:rsidR="0036249E">
        <w:rPr>
          <w:b w:val="0"/>
        </w:rPr>
        <w:t>.</w:t>
      </w:r>
    </w:p>
    <w:p w14:paraId="5EEF8343" w14:textId="6A8517CA" w:rsidR="004C7652" w:rsidRDefault="004C7652" w:rsidP="00F106C4">
      <w:pPr>
        <w:pStyle w:val="Textoindependiente3"/>
        <w:spacing w:line="360" w:lineRule="auto"/>
        <w:jc w:val="both"/>
        <w:rPr>
          <w:b w:val="0"/>
        </w:rPr>
      </w:pPr>
    </w:p>
    <w:p w14:paraId="0EEE82C4" w14:textId="026A4F88" w:rsidR="004C7652" w:rsidRDefault="004C7652" w:rsidP="00F106C4">
      <w:pPr>
        <w:pStyle w:val="Textoindependiente3"/>
        <w:spacing w:line="360" w:lineRule="auto"/>
        <w:jc w:val="both"/>
        <w:rPr>
          <w:b w:val="0"/>
        </w:rPr>
      </w:pPr>
      <w:r w:rsidRPr="004F7AF9">
        <w:rPr>
          <w:b w:val="0"/>
        </w:rPr>
        <w:t>No cal incloure aquest apartat d’instruccions al protocol.</w:t>
      </w:r>
      <w:r>
        <w:rPr>
          <w:b w:val="0"/>
        </w:rPr>
        <w:t xml:space="preserve"> </w:t>
      </w:r>
    </w:p>
    <w:p w14:paraId="73B9CB09" w14:textId="77777777" w:rsidR="00554C1A" w:rsidRDefault="00554C1A" w:rsidP="00F106C4">
      <w:pPr>
        <w:pStyle w:val="Textoindependiente3"/>
        <w:spacing w:line="360" w:lineRule="auto"/>
        <w:jc w:val="both"/>
        <w:rPr>
          <w:b w:val="0"/>
        </w:rPr>
        <w:sectPr w:rsidR="00554C1A" w:rsidSect="00624058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41" w:right="1134" w:bottom="1135" w:left="1440" w:header="284" w:footer="405" w:gutter="0"/>
          <w:cols w:space="708"/>
          <w:titlePg/>
          <w:docGrid w:linePitch="299"/>
        </w:sectPr>
      </w:pPr>
    </w:p>
    <w:p w14:paraId="284133C9" w14:textId="420CDC40" w:rsidR="00FF4FEE" w:rsidRDefault="00FF4FEE" w:rsidP="00624058">
      <w:pPr>
        <w:pStyle w:val="Textoindependiente3"/>
        <w:spacing w:line="276" w:lineRule="auto"/>
      </w:pPr>
      <w:r>
        <w:lastRenderedPageBreak/>
        <w:t>PROJECTE DE RECERCA</w:t>
      </w:r>
      <w:r w:rsidR="00624058">
        <w:t xml:space="preserve"> </w:t>
      </w:r>
      <w:r>
        <w:t xml:space="preserve">PER </w:t>
      </w:r>
      <w:r w:rsidR="00F213BA">
        <w:t xml:space="preserve">SER AVALUAT PEL </w:t>
      </w:r>
      <w:r>
        <w:t>COMITÉ ÈTIC D’INVESTIGACIÓ CLÍNICA</w:t>
      </w:r>
    </w:p>
    <w:p w14:paraId="686C791D" w14:textId="77777777" w:rsidR="00A1543C" w:rsidRDefault="00A1543C"/>
    <w:p w14:paraId="246F383C" w14:textId="77777777" w:rsidR="00FF4FEE" w:rsidRDefault="00FF4FEE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F4FEE" w14:paraId="2DAF68A6" w14:textId="77777777" w:rsidTr="000F289A">
        <w:trPr>
          <w:cantSplit/>
          <w:trHeight w:val="396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CD2273" w14:textId="726256FE" w:rsidR="00FF4FEE" w:rsidRDefault="00FF4FEE" w:rsidP="00EA513B">
            <w:pPr>
              <w:pStyle w:val="Ttulo3"/>
              <w:spacing w:before="0" w:after="0" w:line="260" w:lineRule="exac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Títol</w:t>
            </w:r>
            <w:r w:rsidR="00727A34">
              <w:rPr>
                <w:rFonts w:ascii="Arial" w:hAnsi="Arial"/>
                <w:bCs/>
              </w:rPr>
              <w:t xml:space="preserve"> i dades</w:t>
            </w:r>
          </w:p>
        </w:tc>
      </w:tr>
    </w:tbl>
    <w:p w14:paraId="3D4E7E19" w14:textId="77777777" w:rsidR="00FF4FEE" w:rsidRDefault="00FF4FEE">
      <w:pPr>
        <w:rPr>
          <w:b/>
        </w:rPr>
      </w:pPr>
    </w:p>
    <w:p w14:paraId="3A86A343" w14:textId="4082C238" w:rsidR="004123D7" w:rsidRDefault="00727A34" w:rsidP="00727A34">
      <w:pPr>
        <w:pStyle w:val="Textoindependiente3"/>
        <w:jc w:val="left"/>
        <w:rPr>
          <w:sz w:val="20"/>
        </w:rPr>
      </w:pPr>
      <w:r w:rsidRPr="00A1543C">
        <w:rPr>
          <w:sz w:val="20"/>
        </w:rPr>
        <w:t>INVESTIGADOR PRINCIPAL:</w:t>
      </w:r>
    </w:p>
    <w:p w14:paraId="5B9440CF" w14:textId="02F81AC8" w:rsidR="004123D7" w:rsidRDefault="00727A34" w:rsidP="00727A34">
      <w:pPr>
        <w:pStyle w:val="Textoindependiente3"/>
        <w:jc w:val="left"/>
        <w:rPr>
          <w:sz w:val="20"/>
        </w:rPr>
      </w:pPr>
      <w:r w:rsidRPr="00A1543C">
        <w:rPr>
          <w:sz w:val="20"/>
        </w:rPr>
        <w:t>Professió:</w:t>
      </w:r>
    </w:p>
    <w:p w14:paraId="072059F6" w14:textId="508356C7" w:rsidR="00727A34" w:rsidRDefault="00727A34" w:rsidP="00727A34">
      <w:pPr>
        <w:pStyle w:val="Textoindependiente3"/>
        <w:jc w:val="left"/>
        <w:rPr>
          <w:sz w:val="20"/>
          <w:lang w:val="es-ES"/>
        </w:rPr>
      </w:pPr>
      <w:r w:rsidRPr="00A1543C">
        <w:rPr>
          <w:sz w:val="20"/>
        </w:rPr>
        <w:t>Centre de treball:</w:t>
      </w:r>
      <w:r w:rsidRPr="00A1543C">
        <w:rPr>
          <w:sz w:val="20"/>
          <w:lang w:val="es-ES"/>
        </w:rPr>
        <w:t xml:space="preserve"> </w:t>
      </w:r>
    </w:p>
    <w:p w14:paraId="59A4F0F3" w14:textId="77777777" w:rsidR="004123D7" w:rsidRPr="00A1543C" w:rsidRDefault="004123D7" w:rsidP="00727A34">
      <w:pPr>
        <w:pStyle w:val="Textoindependiente3"/>
        <w:jc w:val="left"/>
        <w:rPr>
          <w:sz w:val="20"/>
        </w:rPr>
      </w:pPr>
    </w:p>
    <w:p w14:paraId="2DFC75BC" w14:textId="2EEAF1FF" w:rsidR="004123D7" w:rsidRDefault="004123D7" w:rsidP="004123D7">
      <w:pPr>
        <w:pStyle w:val="Textoindependiente3"/>
        <w:jc w:val="left"/>
        <w:rPr>
          <w:sz w:val="20"/>
        </w:rPr>
      </w:pPr>
      <w:r>
        <w:rPr>
          <w:sz w:val="20"/>
        </w:rPr>
        <w:t>INVESTIGADORS COL·LABORADORS (si s’escau):</w:t>
      </w:r>
    </w:p>
    <w:p w14:paraId="7FBC1E8A" w14:textId="1E2A367A" w:rsidR="004123D7" w:rsidRDefault="004123D7" w:rsidP="004123D7">
      <w:pPr>
        <w:pStyle w:val="Textoindependiente3"/>
        <w:jc w:val="left"/>
        <w:rPr>
          <w:sz w:val="20"/>
        </w:rPr>
      </w:pPr>
      <w:r w:rsidRPr="00A1543C">
        <w:rPr>
          <w:sz w:val="20"/>
        </w:rPr>
        <w:t>Professió:</w:t>
      </w:r>
    </w:p>
    <w:p w14:paraId="6EECA09F" w14:textId="77777777" w:rsidR="004123D7" w:rsidRDefault="004123D7" w:rsidP="004123D7">
      <w:pPr>
        <w:pStyle w:val="Textoindependiente3"/>
        <w:jc w:val="left"/>
        <w:rPr>
          <w:sz w:val="20"/>
          <w:lang w:val="es-ES"/>
        </w:rPr>
      </w:pPr>
      <w:r w:rsidRPr="00A1543C">
        <w:rPr>
          <w:sz w:val="20"/>
        </w:rPr>
        <w:t>Centre de treball:</w:t>
      </w:r>
      <w:r w:rsidRPr="00A1543C">
        <w:rPr>
          <w:sz w:val="20"/>
          <w:lang w:val="es-ES"/>
        </w:rPr>
        <w:t xml:space="preserve"> </w:t>
      </w:r>
    </w:p>
    <w:p w14:paraId="7F27DDD2" w14:textId="77777777" w:rsidR="00727A34" w:rsidRPr="00A1543C" w:rsidRDefault="00727A34" w:rsidP="00727A34">
      <w:pPr>
        <w:pStyle w:val="Textoindependiente3"/>
        <w:jc w:val="left"/>
        <w:rPr>
          <w:sz w:val="20"/>
        </w:rPr>
      </w:pPr>
    </w:p>
    <w:p w14:paraId="3775CEFB" w14:textId="7C7E9207" w:rsidR="00727A34" w:rsidRDefault="00727A34" w:rsidP="00727A34">
      <w:pPr>
        <w:pStyle w:val="Textoindependiente3"/>
        <w:jc w:val="left"/>
        <w:rPr>
          <w:sz w:val="20"/>
        </w:rPr>
      </w:pPr>
      <w:r w:rsidRPr="00A1543C">
        <w:rPr>
          <w:sz w:val="20"/>
        </w:rPr>
        <w:t>Data:</w:t>
      </w:r>
    </w:p>
    <w:p w14:paraId="3D92393E" w14:textId="77777777" w:rsidR="00727A34" w:rsidRPr="00A1543C" w:rsidRDefault="00727A34" w:rsidP="00727A34">
      <w:pPr>
        <w:pStyle w:val="Textoindependiente3"/>
        <w:jc w:val="left"/>
        <w:rPr>
          <w:sz w:val="20"/>
        </w:rPr>
      </w:pPr>
      <w:r w:rsidRPr="00A1543C">
        <w:rPr>
          <w:sz w:val="20"/>
        </w:rPr>
        <w:t>Versió del document:</w:t>
      </w:r>
    </w:p>
    <w:p w14:paraId="7E4EB6D3" w14:textId="2ACBAE78" w:rsidR="003B419A" w:rsidRDefault="003B419A">
      <w:pPr>
        <w:rPr>
          <w:b/>
        </w:rPr>
      </w:pPr>
    </w:p>
    <w:p w14:paraId="62F10E5A" w14:textId="77777777" w:rsidR="00EE41FE" w:rsidRDefault="00EE41FE">
      <w:pPr>
        <w:rPr>
          <w:b/>
        </w:rPr>
      </w:pPr>
    </w:p>
    <w:p w14:paraId="2CC8C360" w14:textId="1861459F" w:rsidR="000F43FB" w:rsidRDefault="000F43FB">
      <w:pPr>
        <w:rPr>
          <w:b/>
        </w:rPr>
      </w:pPr>
    </w:p>
    <w:p w14:paraId="66B8A6B2" w14:textId="77777777" w:rsidR="00EE41FE" w:rsidRDefault="00EE41FE">
      <w:pPr>
        <w:rPr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F4FEE" w:rsidRPr="008508A8" w14:paraId="71A1194C" w14:textId="77777777" w:rsidTr="00EA513B">
        <w:trPr>
          <w:cantSplit/>
          <w:trHeight w:val="398"/>
        </w:trPr>
        <w:tc>
          <w:tcPr>
            <w:tcW w:w="942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CFC0421" w14:textId="77777777" w:rsidR="00FF4FEE" w:rsidRPr="008508A8" w:rsidRDefault="00FF4FEE" w:rsidP="00860D36">
            <w:pPr>
              <w:spacing w:before="60" w:after="120"/>
              <w:rPr>
                <w:sz w:val="24"/>
              </w:rPr>
            </w:pPr>
            <w:r w:rsidRPr="008508A8">
              <w:rPr>
                <w:b/>
                <w:bCs/>
                <w:sz w:val="24"/>
              </w:rPr>
              <w:t>Resum estructurat del projecte</w:t>
            </w:r>
            <w:r w:rsidR="00C151FD">
              <w:rPr>
                <w:b/>
                <w:bCs/>
                <w:sz w:val="24"/>
              </w:rPr>
              <w:t xml:space="preserve"> </w:t>
            </w:r>
          </w:p>
          <w:p w14:paraId="5B37400D" w14:textId="050B625A" w:rsidR="00FF4FEE" w:rsidRPr="008508A8" w:rsidRDefault="00FF4FEE" w:rsidP="00F213BA">
            <w:pPr>
              <w:spacing w:after="60"/>
              <w:jc w:val="both"/>
              <w:rPr>
                <w:sz w:val="24"/>
              </w:rPr>
            </w:pPr>
            <w:r w:rsidRPr="000F289A">
              <w:t>(Cal especificar: Antecedents, Hipòtesis, Objectiu</w:t>
            </w:r>
            <w:r w:rsidR="00C151FD">
              <w:t>s</w:t>
            </w:r>
            <w:r w:rsidRPr="000F289A">
              <w:t xml:space="preserve">, </w:t>
            </w:r>
            <w:r w:rsidR="00C151FD" w:rsidRPr="000F289A">
              <w:t>M</w:t>
            </w:r>
            <w:r w:rsidR="00C151FD">
              <w:t>e</w:t>
            </w:r>
            <w:r w:rsidR="00C151FD" w:rsidRPr="000F289A">
              <w:t>to</w:t>
            </w:r>
            <w:r w:rsidR="00C151FD">
              <w:t>dologia</w:t>
            </w:r>
            <w:r w:rsidRPr="000F289A">
              <w:t xml:space="preserve">, </w:t>
            </w:r>
            <w:r w:rsidR="00BD4D16" w:rsidRPr="000F289A">
              <w:t>Aplicabilitat</w:t>
            </w:r>
            <w:r w:rsidR="00F213BA">
              <w:t xml:space="preserve"> i</w:t>
            </w:r>
            <w:r w:rsidR="00BD4D16" w:rsidRPr="000F289A">
              <w:t xml:space="preserve"> Rellevància</w:t>
            </w:r>
            <w:r w:rsidRPr="000F289A">
              <w:t>)</w:t>
            </w:r>
            <w:r w:rsidR="00BD4D16" w:rsidRPr="000F289A">
              <w:t>.</w:t>
            </w:r>
          </w:p>
        </w:tc>
      </w:tr>
    </w:tbl>
    <w:p w14:paraId="4C546C00" w14:textId="77777777" w:rsidR="00FF4FEE" w:rsidRDefault="00FF4FEE"/>
    <w:p w14:paraId="5DC00B59" w14:textId="77777777" w:rsidR="0058561A" w:rsidRDefault="0058561A"/>
    <w:p w14:paraId="71AC84FD" w14:textId="76F21FFC" w:rsidR="0058561A" w:rsidRDefault="0058561A"/>
    <w:p w14:paraId="41C20626" w14:textId="77777777" w:rsidR="00EE41FE" w:rsidRDefault="00EE41FE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4EDD" w14:paraId="2159DC91" w14:textId="77777777" w:rsidTr="00EA513B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76C46B" w14:textId="67C5E227" w:rsidR="00864EDD" w:rsidRPr="00864EDD" w:rsidRDefault="00EA513B" w:rsidP="00EA513B">
            <w:pPr>
              <w:pStyle w:val="Ttulo3"/>
              <w:spacing w:before="0" w:after="0" w:line="260" w:lineRule="exact"/>
            </w:pPr>
            <w:r>
              <w:rPr>
                <w:rFonts w:ascii="Arial" w:hAnsi="Arial"/>
                <w:bCs/>
              </w:rPr>
              <w:t>Paules clau (</w:t>
            </w:r>
            <w:r w:rsidR="00864EDD">
              <w:rPr>
                <w:rFonts w:ascii="Arial" w:hAnsi="Arial"/>
                <w:bCs/>
              </w:rPr>
              <w:t>màxim 6</w:t>
            </w:r>
            <w:r>
              <w:rPr>
                <w:rFonts w:ascii="Arial" w:hAnsi="Arial"/>
                <w:bCs/>
              </w:rPr>
              <w:t>)</w:t>
            </w:r>
            <w:r w:rsidR="00864EDD">
              <w:rPr>
                <w:rFonts w:ascii="Arial" w:hAnsi="Arial"/>
                <w:bCs/>
              </w:rPr>
              <w:t xml:space="preserve">. </w:t>
            </w:r>
            <w:r>
              <w:rPr>
                <w:rFonts w:ascii="Arial" w:hAnsi="Arial"/>
                <w:bCs/>
              </w:rPr>
              <w:t>E</w:t>
            </w:r>
            <w:r w:rsidR="00864EDD">
              <w:rPr>
                <w:rFonts w:ascii="Arial" w:hAnsi="Arial"/>
                <w:bCs/>
              </w:rPr>
              <w:t xml:space="preserve">s </w:t>
            </w:r>
            <w:r>
              <w:rPr>
                <w:rFonts w:ascii="Arial" w:hAnsi="Arial"/>
                <w:bCs/>
              </w:rPr>
              <w:t>recomana</w:t>
            </w:r>
            <w:r w:rsidR="00864EDD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revisar </w:t>
            </w:r>
            <w:r w:rsidR="007D7591">
              <w:rPr>
                <w:rFonts w:ascii="Arial" w:hAnsi="Arial"/>
                <w:bCs/>
              </w:rPr>
              <w:t>les paraules en</w:t>
            </w:r>
            <w:r w:rsidR="00EE41FE">
              <w:rPr>
                <w:rFonts w:ascii="Arial" w:hAnsi="Arial"/>
                <w:bCs/>
              </w:rPr>
              <w:t xml:space="preserve"> </w:t>
            </w:r>
            <w:r w:rsidR="007D7591">
              <w:rPr>
                <w:rFonts w:ascii="Arial" w:hAnsi="Arial"/>
                <w:bCs/>
              </w:rPr>
              <w:t>el</w:t>
            </w:r>
            <w:r>
              <w:rPr>
                <w:rFonts w:ascii="Arial" w:hAnsi="Arial"/>
                <w:bCs/>
              </w:rPr>
              <w:t xml:space="preserve"> Mesh de Pubm</w:t>
            </w:r>
            <w:r w:rsidR="00864EDD">
              <w:rPr>
                <w:rFonts w:ascii="Arial" w:hAnsi="Arial"/>
                <w:bCs/>
              </w:rPr>
              <w:t>ed</w:t>
            </w:r>
            <w:r>
              <w:rPr>
                <w:rFonts w:ascii="Arial" w:hAnsi="Arial"/>
                <w:bCs/>
              </w:rPr>
              <w:t>.</w:t>
            </w:r>
          </w:p>
        </w:tc>
      </w:tr>
    </w:tbl>
    <w:p w14:paraId="0F6F7A27" w14:textId="77777777" w:rsidR="0058561A" w:rsidRDefault="0058561A" w:rsidP="0058561A"/>
    <w:p w14:paraId="42ADDB9F" w14:textId="77777777" w:rsidR="0058561A" w:rsidRDefault="0058561A" w:rsidP="0058561A"/>
    <w:p w14:paraId="22CF381B" w14:textId="77777777" w:rsidR="0058561A" w:rsidRDefault="0058561A" w:rsidP="0058561A"/>
    <w:p w14:paraId="02A83961" w14:textId="77777777" w:rsidR="0058561A" w:rsidRDefault="0058561A" w:rsidP="0058561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561A" w14:paraId="2F745B48" w14:textId="77777777" w:rsidTr="00AF063E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AE025A" w14:textId="0185AB64" w:rsidR="0058561A" w:rsidRPr="00860D36" w:rsidRDefault="0058561A" w:rsidP="0058561A">
            <w:pPr>
              <w:spacing w:before="60" w:after="120"/>
              <w:rPr>
                <w:b/>
              </w:rPr>
            </w:pPr>
            <w:r w:rsidRPr="00860D36">
              <w:rPr>
                <w:b/>
                <w:bCs/>
                <w:sz w:val="24"/>
              </w:rPr>
              <w:t>Antecedents i estat actual del tema</w:t>
            </w:r>
            <w:r w:rsidRPr="00860D36">
              <w:t>.</w:t>
            </w:r>
            <w:r w:rsidR="00EE41FE">
              <w:t xml:space="preserve"> </w:t>
            </w:r>
            <w:r w:rsidR="00270C66">
              <w:rPr>
                <w:b/>
              </w:rPr>
              <w:t>J</w:t>
            </w:r>
            <w:r w:rsidRPr="00860D36">
              <w:rPr>
                <w:b/>
              </w:rPr>
              <w:t>ustificació</w:t>
            </w:r>
            <w:r>
              <w:rPr>
                <w:b/>
              </w:rPr>
              <w:t xml:space="preserve"> </w:t>
            </w:r>
            <w:r w:rsidR="00270C66">
              <w:rPr>
                <w:b/>
              </w:rPr>
              <w:t>del projecte</w:t>
            </w:r>
            <w:r w:rsidR="00EE41FE">
              <w:rPr>
                <w:b/>
              </w:rPr>
              <w:t>.</w:t>
            </w:r>
          </w:p>
          <w:p w14:paraId="509CEE72" w14:textId="644A36BA" w:rsidR="0058561A" w:rsidRPr="00864EDD" w:rsidRDefault="0058561A" w:rsidP="0058561A">
            <w:pPr>
              <w:pStyle w:val="Ttulo3"/>
              <w:spacing w:before="0" w:after="0" w:line="260" w:lineRule="exact"/>
            </w:pPr>
          </w:p>
        </w:tc>
      </w:tr>
    </w:tbl>
    <w:p w14:paraId="1DDE957A" w14:textId="77777777" w:rsidR="0058561A" w:rsidRDefault="0058561A" w:rsidP="0058561A"/>
    <w:p w14:paraId="7F192542" w14:textId="77777777" w:rsidR="0058561A" w:rsidRDefault="0058561A" w:rsidP="0058561A"/>
    <w:p w14:paraId="02B7612C" w14:textId="77777777" w:rsidR="0058561A" w:rsidRDefault="0058561A" w:rsidP="0058561A"/>
    <w:p w14:paraId="501782C4" w14:textId="77777777" w:rsidR="0058561A" w:rsidRPr="0058561A" w:rsidRDefault="0058561A" w:rsidP="0058561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0D36" w14:paraId="793076D5" w14:textId="77777777" w:rsidTr="00CE71B7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00725F" w14:textId="6DD38560" w:rsidR="00860D36" w:rsidRPr="00864EDD" w:rsidRDefault="00860D36" w:rsidP="00CE71B7">
            <w:pPr>
              <w:pStyle w:val="Ttulo3"/>
              <w:spacing w:before="0" w:after="0" w:line="260" w:lineRule="exact"/>
            </w:pPr>
            <w:r w:rsidRPr="00860D36">
              <w:rPr>
                <w:rFonts w:ascii="Arial" w:hAnsi="Arial"/>
                <w:bCs/>
              </w:rPr>
              <w:t xml:space="preserve">Bibliografia </w:t>
            </w:r>
          </w:p>
        </w:tc>
      </w:tr>
    </w:tbl>
    <w:p w14:paraId="534BBECA" w14:textId="77777777" w:rsidR="00860D36" w:rsidRDefault="00860D36" w:rsidP="00860D36"/>
    <w:p w14:paraId="1BE33D80" w14:textId="77777777" w:rsidR="0058561A" w:rsidRDefault="0058561A" w:rsidP="00860D36"/>
    <w:p w14:paraId="77BB2379" w14:textId="77777777" w:rsidR="0058561A" w:rsidRDefault="0058561A" w:rsidP="00860D36"/>
    <w:p w14:paraId="614CE033" w14:textId="77777777" w:rsidR="0058561A" w:rsidRDefault="0058561A" w:rsidP="00860D36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0D36" w14:paraId="47F314A8" w14:textId="77777777" w:rsidTr="00CE71B7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41FF7C" w14:textId="524D3A75" w:rsidR="00860D36" w:rsidRPr="00864EDD" w:rsidRDefault="00860D36" w:rsidP="00C151FD">
            <w:pPr>
              <w:pStyle w:val="Ttulo3"/>
              <w:spacing w:before="0" w:after="0" w:line="260" w:lineRule="exact"/>
            </w:pPr>
            <w:r w:rsidRPr="00860D36">
              <w:rPr>
                <w:rFonts w:ascii="Arial" w:hAnsi="Arial"/>
                <w:bCs/>
              </w:rPr>
              <w:t>Hipòtesi</w:t>
            </w:r>
            <w:r w:rsidR="00F213BA">
              <w:rPr>
                <w:rFonts w:ascii="Arial" w:hAnsi="Arial"/>
                <w:bCs/>
              </w:rPr>
              <w:t>/</w:t>
            </w:r>
            <w:r w:rsidRPr="00860D36">
              <w:rPr>
                <w:rFonts w:ascii="Arial" w:hAnsi="Arial"/>
                <w:bCs/>
              </w:rPr>
              <w:t xml:space="preserve">s </w:t>
            </w:r>
          </w:p>
        </w:tc>
      </w:tr>
    </w:tbl>
    <w:p w14:paraId="536C5E5A" w14:textId="77777777" w:rsidR="0058561A" w:rsidRDefault="0058561A" w:rsidP="00860D36"/>
    <w:p w14:paraId="7F6C7D0E" w14:textId="77777777" w:rsidR="0058561A" w:rsidRDefault="0058561A" w:rsidP="00860D36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0D36" w14:paraId="184D74AD" w14:textId="77777777" w:rsidTr="00CE71B7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9AC391" w14:textId="77777777" w:rsidR="00860D36" w:rsidRPr="00864EDD" w:rsidRDefault="00860D36" w:rsidP="00CE71B7">
            <w:pPr>
              <w:pStyle w:val="Ttulo3"/>
              <w:spacing w:before="0" w:after="0" w:line="260" w:lineRule="exact"/>
            </w:pPr>
            <w:r w:rsidRPr="00860D36">
              <w:rPr>
                <w:rFonts w:ascii="Arial" w:hAnsi="Arial"/>
                <w:bCs/>
              </w:rPr>
              <w:lastRenderedPageBreak/>
              <w:t>Objectiu</w:t>
            </w:r>
            <w:r w:rsidR="00F213BA">
              <w:rPr>
                <w:rFonts w:ascii="Arial" w:hAnsi="Arial"/>
                <w:bCs/>
              </w:rPr>
              <w:t>/</w:t>
            </w:r>
            <w:r w:rsidRPr="00860D36">
              <w:rPr>
                <w:rFonts w:ascii="Arial" w:hAnsi="Arial"/>
                <w:bCs/>
              </w:rPr>
              <w:t>s (Generals i específics)</w:t>
            </w:r>
          </w:p>
        </w:tc>
      </w:tr>
    </w:tbl>
    <w:p w14:paraId="6E81E0CB" w14:textId="77777777" w:rsidR="0058561A" w:rsidRDefault="0058561A" w:rsidP="00860D36"/>
    <w:p w14:paraId="0799C4AF" w14:textId="119C226C" w:rsidR="0058561A" w:rsidRDefault="0058561A" w:rsidP="00860D36"/>
    <w:p w14:paraId="2DE15404" w14:textId="77777777" w:rsidR="00EE41FE" w:rsidRDefault="00EE41FE" w:rsidP="00860D36"/>
    <w:p w14:paraId="311B27A5" w14:textId="77777777" w:rsidR="0058561A" w:rsidRDefault="0058561A" w:rsidP="00860D36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0D36" w14:paraId="79799AC5" w14:textId="77777777" w:rsidTr="00CE71B7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CCB603" w14:textId="51B53024" w:rsidR="00860D36" w:rsidRDefault="00860D36" w:rsidP="00860D36">
            <w:pPr>
              <w:pStyle w:val="Ttulo3"/>
              <w:spacing w:before="60" w:after="120" w:line="260" w:lineRule="exact"/>
              <w:jc w:val="both"/>
              <w:rPr>
                <w:rFonts w:ascii="Arial" w:hAnsi="Arial"/>
                <w:bCs/>
              </w:rPr>
            </w:pPr>
            <w:r w:rsidRPr="00860D36">
              <w:rPr>
                <w:rFonts w:ascii="Arial" w:hAnsi="Arial"/>
                <w:bCs/>
              </w:rPr>
              <w:t>Metodologia</w:t>
            </w:r>
          </w:p>
          <w:p w14:paraId="3D6F7F76" w14:textId="4390976F" w:rsidR="00860D36" w:rsidRPr="00860D36" w:rsidRDefault="00860D36" w:rsidP="00F213BA">
            <w:pPr>
              <w:pStyle w:val="Ttulo3"/>
              <w:spacing w:before="0" w:line="260" w:lineRule="exact"/>
              <w:jc w:val="both"/>
              <w:rPr>
                <w:b w:val="0"/>
              </w:rPr>
            </w:pPr>
            <w:r w:rsidRPr="00860D36">
              <w:rPr>
                <w:rFonts w:ascii="Arial" w:hAnsi="Arial"/>
                <w:b w:val="0"/>
                <w:bCs/>
                <w:sz w:val="22"/>
              </w:rPr>
              <w:t xml:space="preserve">(Disseny, </w:t>
            </w:r>
            <w:r w:rsidR="00C151FD">
              <w:rPr>
                <w:rFonts w:ascii="Arial" w:hAnsi="Arial"/>
                <w:b w:val="0"/>
                <w:bCs/>
                <w:sz w:val="22"/>
              </w:rPr>
              <w:t>àmbit</w:t>
            </w:r>
            <w:r w:rsidR="00270C66">
              <w:rPr>
                <w:rFonts w:ascii="Arial" w:hAnsi="Arial"/>
                <w:b w:val="0"/>
                <w:bCs/>
                <w:sz w:val="22"/>
              </w:rPr>
              <w:t>,</w:t>
            </w:r>
            <w:r w:rsidR="00C151FD">
              <w:rPr>
                <w:rFonts w:ascii="Arial" w:hAnsi="Arial"/>
                <w:b w:val="0"/>
                <w:bCs/>
                <w:sz w:val="22"/>
              </w:rPr>
              <w:t xml:space="preserve"> període d’estudi, 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població</w:t>
            </w:r>
            <w:r w:rsidR="00F213BA">
              <w:rPr>
                <w:rFonts w:ascii="Arial" w:hAnsi="Arial"/>
                <w:b w:val="0"/>
                <w:bCs/>
                <w:sz w:val="22"/>
              </w:rPr>
              <w:t xml:space="preserve"> de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 xml:space="preserve"> refer</w:t>
            </w:r>
            <w:r w:rsidR="00F213BA">
              <w:rPr>
                <w:rFonts w:ascii="Arial" w:hAnsi="Arial"/>
                <w:b w:val="0"/>
                <w:bCs/>
                <w:sz w:val="22"/>
              </w:rPr>
              <w:t>è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ncia</w:t>
            </w:r>
            <w:r w:rsidR="00F213BA">
              <w:rPr>
                <w:rFonts w:ascii="Arial" w:hAnsi="Arial"/>
                <w:b w:val="0"/>
                <w:bCs/>
                <w:sz w:val="22"/>
              </w:rPr>
              <w:t>, població d’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estudi</w:t>
            </w:r>
            <w:r w:rsidR="00270C66">
              <w:rPr>
                <w:rFonts w:ascii="Arial" w:hAnsi="Arial"/>
                <w:b w:val="0"/>
                <w:bCs/>
                <w:sz w:val="22"/>
              </w:rPr>
              <w:t>,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 xml:space="preserve"> criteris d’inclusió i exclusió, mida de la mostra</w:t>
            </w:r>
            <w:r w:rsidR="00F213BA">
              <w:rPr>
                <w:rFonts w:ascii="Arial" w:hAnsi="Arial"/>
                <w:b w:val="0"/>
                <w:bCs/>
                <w:sz w:val="22"/>
              </w:rPr>
              <w:t xml:space="preserve"> i procediment de mostratge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,</w:t>
            </w:r>
            <w:r w:rsidR="00C151FD">
              <w:rPr>
                <w:rFonts w:ascii="Arial" w:hAnsi="Arial"/>
                <w:b w:val="0"/>
                <w:bCs/>
                <w:sz w:val="22"/>
              </w:rPr>
              <w:t xml:space="preserve"> </w:t>
            </w:r>
            <w:r w:rsidR="00F213BA" w:rsidRPr="00860D36">
              <w:rPr>
                <w:rFonts w:ascii="Arial" w:hAnsi="Arial"/>
                <w:b w:val="0"/>
                <w:bCs/>
                <w:sz w:val="22"/>
              </w:rPr>
              <w:t xml:space="preserve">variables </w:t>
            </w:r>
            <w:r w:rsidR="00270C66">
              <w:rPr>
                <w:rFonts w:ascii="Arial" w:hAnsi="Arial"/>
                <w:b w:val="0"/>
                <w:bCs/>
                <w:sz w:val="22"/>
              </w:rPr>
              <w:t>-</w:t>
            </w:r>
            <w:r w:rsidR="00F213BA">
              <w:rPr>
                <w:rFonts w:ascii="Arial" w:hAnsi="Arial"/>
                <w:b w:val="0"/>
                <w:bCs/>
                <w:sz w:val="22"/>
              </w:rPr>
              <w:t xml:space="preserve">diferenciar entre </w:t>
            </w:r>
            <w:r w:rsidR="00F213BA" w:rsidRPr="00860D36">
              <w:rPr>
                <w:rFonts w:ascii="Arial" w:hAnsi="Arial"/>
                <w:b w:val="0"/>
                <w:bCs/>
                <w:sz w:val="22"/>
              </w:rPr>
              <w:t>dependents</w:t>
            </w:r>
            <w:r w:rsidR="00F213BA">
              <w:rPr>
                <w:rFonts w:ascii="Arial" w:hAnsi="Arial"/>
                <w:b w:val="0"/>
                <w:bCs/>
                <w:sz w:val="22"/>
              </w:rPr>
              <w:t xml:space="preserve"> i</w:t>
            </w:r>
            <w:r w:rsidR="00F213BA" w:rsidRPr="00860D36">
              <w:rPr>
                <w:rFonts w:ascii="Arial" w:hAnsi="Arial"/>
                <w:b w:val="0"/>
                <w:bCs/>
                <w:sz w:val="22"/>
              </w:rPr>
              <w:t xml:space="preserve"> independents</w:t>
            </w:r>
            <w:r w:rsidR="00270C66">
              <w:rPr>
                <w:rFonts w:ascii="Arial" w:hAnsi="Arial"/>
                <w:b w:val="0"/>
                <w:bCs/>
                <w:sz w:val="22"/>
              </w:rPr>
              <w:t>-</w:t>
            </w:r>
            <w:r w:rsidR="00F213BA">
              <w:rPr>
                <w:rFonts w:ascii="Arial" w:hAnsi="Arial"/>
                <w:b w:val="0"/>
                <w:bCs/>
                <w:sz w:val="22"/>
              </w:rPr>
              <w:t xml:space="preserve">, 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fonts d’informació</w:t>
            </w:r>
            <w:r w:rsidR="00E60444">
              <w:rPr>
                <w:rFonts w:ascii="Arial" w:hAnsi="Arial"/>
                <w:b w:val="0"/>
                <w:bCs/>
                <w:sz w:val="22"/>
              </w:rPr>
              <w:t xml:space="preserve"> i recollida de dades</w:t>
            </w:r>
            <w:r w:rsidRPr="00860D36">
              <w:rPr>
                <w:rFonts w:ascii="Arial" w:hAnsi="Arial"/>
                <w:b w:val="0"/>
                <w:bCs/>
                <w:sz w:val="22"/>
              </w:rPr>
              <w:t>, anàlisi de dades,)</w:t>
            </w:r>
          </w:p>
        </w:tc>
      </w:tr>
    </w:tbl>
    <w:p w14:paraId="5C83304F" w14:textId="46B90A37" w:rsidR="0058561A" w:rsidRDefault="0058561A"/>
    <w:p w14:paraId="71651C5E" w14:textId="77777777" w:rsidR="00F44708" w:rsidRDefault="00F44708" w:rsidP="00F44708"/>
    <w:p w14:paraId="4EFE3F34" w14:textId="77777777" w:rsidR="00F44708" w:rsidRDefault="00F44708" w:rsidP="00F44708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507"/>
      </w:tblGrid>
      <w:tr w:rsidR="00F44708" w:rsidRPr="005A5F07" w14:paraId="3E0E9800" w14:textId="77777777" w:rsidTr="00F44708">
        <w:trPr>
          <w:trHeight w:val="802"/>
        </w:trPr>
        <w:tc>
          <w:tcPr>
            <w:tcW w:w="9507" w:type="dxa"/>
            <w:shd w:val="clear" w:color="auto" w:fill="F2F2F2" w:themeFill="background1" w:themeFillShade="F2"/>
            <w:vAlign w:val="center"/>
          </w:tcPr>
          <w:p w14:paraId="0ACB8DE1" w14:textId="66CB9CF2" w:rsidR="00F44708" w:rsidRPr="00D801E4" w:rsidRDefault="00541F49" w:rsidP="009616ED">
            <w:pPr>
              <w:pStyle w:val="Ttulo3"/>
              <w:spacing w:before="0" w:after="0" w:line="260" w:lineRule="exac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Farmacovigilància</w:t>
            </w:r>
            <w:r w:rsidR="00F44708">
              <w:rPr>
                <w:rFonts w:ascii="Arial" w:hAnsi="Arial"/>
                <w:bCs/>
              </w:rPr>
              <w:t xml:space="preserve">. </w:t>
            </w:r>
            <w:r w:rsidR="00F44708" w:rsidRPr="00F44708">
              <w:rPr>
                <w:rFonts w:ascii="Arial" w:hAnsi="Arial"/>
                <w:b w:val="0"/>
                <w:bCs/>
                <w:sz w:val="22"/>
              </w:rPr>
              <w:t>Incloure aquest apartat si el projecte és un estudi</w:t>
            </w:r>
            <w:r w:rsidR="00F44708">
              <w:rPr>
                <w:rFonts w:ascii="Arial" w:hAnsi="Arial"/>
                <w:b w:val="0"/>
                <w:bCs/>
                <w:sz w:val="22"/>
              </w:rPr>
              <w:t xml:space="preserve"> </w:t>
            </w:r>
            <w:r w:rsidR="00F44708" w:rsidRPr="00F44708">
              <w:rPr>
                <w:rFonts w:ascii="Arial" w:hAnsi="Arial"/>
                <w:b w:val="0"/>
                <w:bCs/>
                <w:sz w:val="22"/>
              </w:rPr>
              <w:t>observacional amb medicaments</w:t>
            </w:r>
            <w:r w:rsidR="00F44708">
              <w:rPr>
                <w:rFonts w:ascii="Arial" w:hAnsi="Arial"/>
                <w:bCs/>
                <w:sz w:val="22"/>
              </w:rPr>
              <w:t xml:space="preserve"> </w:t>
            </w:r>
          </w:p>
        </w:tc>
      </w:tr>
    </w:tbl>
    <w:p w14:paraId="50EA18BB" w14:textId="77777777" w:rsidR="00F44708" w:rsidRDefault="00F44708" w:rsidP="00F44708"/>
    <w:p w14:paraId="3FC3AAE1" w14:textId="77777777" w:rsidR="00F44708" w:rsidRDefault="00F44708" w:rsidP="00F44708"/>
    <w:p w14:paraId="2FE12F13" w14:textId="77777777" w:rsidR="00A1543C" w:rsidRDefault="00A1543C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561A" w:rsidRPr="00864EDD" w14:paraId="2CEF3A04" w14:textId="77777777" w:rsidTr="00AF063E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D7C6B7" w14:textId="537DB59F" w:rsidR="0058561A" w:rsidRPr="00864EDD" w:rsidRDefault="0058561A" w:rsidP="00AF063E">
            <w:pPr>
              <w:pStyle w:val="Ttulo3"/>
              <w:spacing w:before="0" w:after="0" w:line="260" w:lineRule="exact"/>
            </w:pPr>
            <w:r>
              <w:rPr>
                <w:rFonts w:ascii="Arial" w:hAnsi="Arial"/>
                <w:bCs/>
              </w:rPr>
              <w:t>Consideracions ètiques</w:t>
            </w:r>
            <w:r w:rsidR="00E60444">
              <w:rPr>
                <w:rFonts w:ascii="Arial" w:hAnsi="Arial"/>
                <w:bCs/>
              </w:rPr>
              <w:t xml:space="preserve"> i confidencialitat de les dades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</w:tbl>
    <w:p w14:paraId="709175B4" w14:textId="77777777" w:rsidR="00255C24" w:rsidRDefault="00255C24"/>
    <w:p w14:paraId="175D7AD2" w14:textId="4721E284" w:rsidR="00255C24" w:rsidRDefault="00255C24"/>
    <w:p w14:paraId="79FBB69E" w14:textId="4899D557" w:rsidR="00D801E4" w:rsidRDefault="00D801E4"/>
    <w:p w14:paraId="509A53E1" w14:textId="77777777" w:rsidR="00D801E4" w:rsidRDefault="00D801E4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365"/>
      </w:tblGrid>
      <w:tr w:rsidR="005A5F07" w:rsidRPr="005A5F07" w14:paraId="45863DDB" w14:textId="77777777" w:rsidTr="00F44708">
        <w:trPr>
          <w:trHeight w:val="422"/>
        </w:trPr>
        <w:tc>
          <w:tcPr>
            <w:tcW w:w="9365" w:type="dxa"/>
            <w:shd w:val="clear" w:color="auto" w:fill="F2F2F2" w:themeFill="background1" w:themeFillShade="F2"/>
            <w:vAlign w:val="center"/>
          </w:tcPr>
          <w:p w14:paraId="495E6645" w14:textId="098A39E2" w:rsidR="00D801E4" w:rsidRPr="00D801E4" w:rsidRDefault="005A5F07" w:rsidP="00D801E4">
            <w:pPr>
              <w:pStyle w:val="Ttulo3"/>
              <w:spacing w:before="0" w:after="0" w:line="260" w:lineRule="exac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Tractament i protecció de les dades</w:t>
            </w:r>
          </w:p>
        </w:tc>
      </w:tr>
    </w:tbl>
    <w:p w14:paraId="783D8AA6" w14:textId="77777777" w:rsidR="0058561A" w:rsidRDefault="0058561A"/>
    <w:p w14:paraId="6BFD03A1" w14:textId="4B90C072" w:rsidR="00A1543C" w:rsidRDefault="00A1543C"/>
    <w:p w14:paraId="0B33A9DD" w14:textId="58082B98" w:rsidR="00D801E4" w:rsidRDefault="00D801E4"/>
    <w:p w14:paraId="4C7D5BC8" w14:textId="77777777" w:rsidR="00D801E4" w:rsidRDefault="00D801E4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60D36" w14:paraId="53423ED5" w14:textId="77777777" w:rsidTr="0058561A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79731F" w14:textId="1B85F240" w:rsidR="00860D36" w:rsidRPr="003D6074" w:rsidRDefault="009E4076" w:rsidP="003D6074">
            <w:pPr>
              <w:pStyle w:val="Ttulo3"/>
              <w:spacing w:before="0" w:line="260" w:lineRule="exact"/>
              <w:jc w:val="both"/>
              <w:rPr>
                <w:rFonts w:ascii="Arial" w:hAnsi="Arial"/>
                <w:b w:val="0"/>
                <w:bCs/>
                <w:sz w:val="22"/>
              </w:rPr>
            </w:pPr>
            <w:r>
              <w:rPr>
                <w:rFonts w:ascii="Arial" w:hAnsi="Arial"/>
                <w:bCs/>
              </w:rPr>
              <w:t>Procediments addicionals derivats</w:t>
            </w:r>
            <w:r w:rsidR="00860D36" w:rsidRPr="00860D36">
              <w:rPr>
                <w:rFonts w:ascii="Arial" w:hAnsi="Arial"/>
                <w:bCs/>
              </w:rPr>
              <w:t xml:space="preserve"> de</w:t>
            </w:r>
            <w:r w:rsidR="00860D36">
              <w:rPr>
                <w:rFonts w:ascii="Arial" w:hAnsi="Arial"/>
                <w:bCs/>
              </w:rPr>
              <w:t xml:space="preserve"> l’estudi</w:t>
            </w:r>
            <w:r w:rsidR="00045A26">
              <w:rPr>
                <w:rFonts w:ascii="Arial" w:hAnsi="Arial"/>
                <w:bCs/>
              </w:rPr>
              <w:t>.</w:t>
            </w:r>
            <w:r>
              <w:rPr>
                <w:rFonts w:ascii="Arial" w:hAnsi="Arial"/>
                <w:bCs/>
              </w:rPr>
              <w:t xml:space="preserve"> </w:t>
            </w:r>
            <w:r w:rsidR="00D01B3F">
              <w:rPr>
                <w:rFonts w:ascii="Arial" w:hAnsi="Arial"/>
                <w:b w:val="0"/>
                <w:bCs/>
                <w:sz w:val="22"/>
              </w:rPr>
              <w:t>Cal explicar detalladament els procediments que</w:t>
            </w:r>
            <w:r w:rsidR="003D6074">
              <w:rPr>
                <w:rFonts w:ascii="Arial" w:hAnsi="Arial"/>
                <w:b w:val="0"/>
                <w:bCs/>
                <w:sz w:val="22"/>
              </w:rPr>
              <w:t xml:space="preserve"> é</w:t>
            </w:r>
            <w:r w:rsidR="00860D36" w:rsidRPr="00860D36">
              <w:rPr>
                <w:rFonts w:ascii="Arial" w:hAnsi="Arial"/>
                <w:b w:val="0"/>
                <w:bCs/>
                <w:sz w:val="22"/>
              </w:rPr>
              <w:t xml:space="preserve">s faran </w:t>
            </w:r>
            <w:r w:rsidR="00D01B3F">
              <w:rPr>
                <w:rFonts w:ascii="Arial" w:hAnsi="Arial"/>
                <w:b w:val="0"/>
                <w:bCs/>
                <w:sz w:val="22"/>
              </w:rPr>
              <w:t xml:space="preserve">als participants de l’estudi, que no són de </w:t>
            </w:r>
            <w:r w:rsidR="00C151FD" w:rsidRPr="00860D36">
              <w:rPr>
                <w:rFonts w:ascii="Arial" w:hAnsi="Arial"/>
                <w:b w:val="0"/>
                <w:bCs/>
                <w:sz w:val="22"/>
              </w:rPr>
              <w:t>pr</w:t>
            </w:r>
            <w:r w:rsidR="00C151FD">
              <w:rPr>
                <w:rFonts w:ascii="Arial" w:hAnsi="Arial"/>
                <w:b w:val="0"/>
                <w:bCs/>
                <w:sz w:val="22"/>
              </w:rPr>
              <w:t>à</w:t>
            </w:r>
            <w:r w:rsidR="00C151FD" w:rsidRPr="00860D36">
              <w:rPr>
                <w:rFonts w:ascii="Arial" w:hAnsi="Arial"/>
                <w:b w:val="0"/>
                <w:bCs/>
                <w:sz w:val="22"/>
              </w:rPr>
              <w:t>cti</w:t>
            </w:r>
            <w:r w:rsidR="00D01B3F">
              <w:rPr>
                <w:rFonts w:ascii="Arial" w:hAnsi="Arial"/>
                <w:b w:val="0"/>
                <w:bCs/>
                <w:sz w:val="22"/>
              </w:rPr>
              <w:t xml:space="preserve">ca assistencial habitual. </w:t>
            </w:r>
            <w:r w:rsidR="00D01B3F" w:rsidRPr="00860D36">
              <w:rPr>
                <w:rFonts w:ascii="Arial" w:hAnsi="Arial"/>
                <w:b w:val="0"/>
                <w:bCs/>
                <w:sz w:val="22"/>
              </w:rPr>
              <w:t xml:space="preserve"> </w:t>
            </w:r>
          </w:p>
        </w:tc>
      </w:tr>
    </w:tbl>
    <w:p w14:paraId="2F7151AA" w14:textId="77777777" w:rsidR="0058561A" w:rsidRDefault="0058561A"/>
    <w:p w14:paraId="2956A9E5" w14:textId="77777777" w:rsidR="0058561A" w:rsidRDefault="0058561A"/>
    <w:p w14:paraId="7CC08670" w14:textId="77777777" w:rsidR="0058561A" w:rsidRDefault="0058561A"/>
    <w:p w14:paraId="00F26523" w14:textId="77777777" w:rsidR="0058561A" w:rsidRDefault="0058561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561A" w:rsidRPr="00864EDD" w14:paraId="080904E1" w14:textId="77777777" w:rsidTr="00AF063E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1E994C" w14:textId="77777777" w:rsidR="0058561A" w:rsidRPr="008508A8" w:rsidRDefault="0058561A" w:rsidP="0058561A">
            <w:pPr>
              <w:spacing w:before="60" w:after="120"/>
              <w:rPr>
                <w:bCs/>
                <w:sz w:val="24"/>
              </w:rPr>
            </w:pPr>
            <w:r w:rsidRPr="008508A8">
              <w:br w:type="page"/>
            </w:r>
            <w:r w:rsidRPr="008508A8">
              <w:rPr>
                <w:b/>
                <w:sz w:val="24"/>
              </w:rPr>
              <w:t>Pla de treball</w:t>
            </w:r>
            <w:r w:rsidRPr="008508A8">
              <w:rPr>
                <w:bCs/>
                <w:sz w:val="24"/>
              </w:rPr>
              <w:t>:</w:t>
            </w:r>
          </w:p>
          <w:p w14:paraId="26EBF18C" w14:textId="77777777" w:rsidR="0058561A" w:rsidRPr="00A1543C" w:rsidRDefault="0058561A" w:rsidP="0058561A">
            <w:pPr>
              <w:rPr>
                <w:bCs/>
              </w:rPr>
            </w:pPr>
            <w:r w:rsidRPr="0087072A">
              <w:rPr>
                <w:bCs/>
              </w:rPr>
              <w:t>Etapes de desenvolupament</w:t>
            </w:r>
            <w:r>
              <w:rPr>
                <w:bCs/>
              </w:rPr>
              <w:t>, amb data d’inici i fi, i explicació de les tasques i qui les farà durant l’estudi.</w:t>
            </w:r>
            <w:r w:rsidRPr="0087072A">
              <w:rPr>
                <w:bCs/>
              </w:rPr>
              <w:t xml:space="preserve"> </w:t>
            </w:r>
            <w:r>
              <w:rPr>
                <w:bCs/>
              </w:rPr>
              <w:t>És recomanable afegir un diagrama del cronograma.</w:t>
            </w:r>
          </w:p>
          <w:p w14:paraId="449E4D51" w14:textId="77777777" w:rsidR="0058561A" w:rsidRPr="00864EDD" w:rsidRDefault="0058561A" w:rsidP="0058561A">
            <w:pPr>
              <w:pStyle w:val="Ttulo3"/>
              <w:spacing w:before="0" w:after="0" w:line="260" w:lineRule="exact"/>
            </w:pPr>
            <w:r w:rsidRPr="00A1543C">
              <w:rPr>
                <w:rFonts w:ascii="Arial" w:hAnsi="Arial"/>
                <w:b w:val="0"/>
                <w:bCs/>
                <w:sz w:val="22"/>
              </w:rPr>
              <w:t>Llocs on es preveu realitzar el projecte, instal·lacions que s’utilitzaran, etc.</w:t>
            </w:r>
          </w:p>
        </w:tc>
      </w:tr>
    </w:tbl>
    <w:p w14:paraId="5D0CE728" w14:textId="77777777" w:rsidR="0058561A" w:rsidRDefault="0058561A"/>
    <w:p w14:paraId="530CC4F1" w14:textId="77777777" w:rsidR="0058561A" w:rsidRDefault="0058561A"/>
    <w:p w14:paraId="2BEC4278" w14:textId="77777777" w:rsidR="0058561A" w:rsidRDefault="0058561A"/>
    <w:p w14:paraId="21BEC52B" w14:textId="77777777" w:rsidR="0058561A" w:rsidRDefault="0058561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561A" w:rsidRPr="00864EDD" w14:paraId="1EECB302" w14:textId="77777777" w:rsidTr="00AF063E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9ED8B7" w14:textId="77777777" w:rsidR="0058561A" w:rsidRPr="00864EDD" w:rsidRDefault="0058561A" w:rsidP="00AF063E">
            <w:pPr>
              <w:pStyle w:val="Ttulo3"/>
              <w:spacing w:before="0" w:after="0" w:line="260" w:lineRule="exact"/>
            </w:pPr>
            <w:r w:rsidRPr="008508A8">
              <w:br w:type="page"/>
            </w:r>
            <w:r w:rsidRPr="0087072A">
              <w:rPr>
                <w:rFonts w:ascii="Arial" w:hAnsi="Arial"/>
                <w:bCs/>
              </w:rPr>
              <w:t>Experiència de l’equip investigador</w:t>
            </w:r>
          </w:p>
        </w:tc>
      </w:tr>
    </w:tbl>
    <w:p w14:paraId="799C14FC" w14:textId="77777777" w:rsidR="0058561A" w:rsidRDefault="0058561A"/>
    <w:p w14:paraId="73DE0FC4" w14:textId="77777777" w:rsidR="0058561A" w:rsidRDefault="0058561A"/>
    <w:p w14:paraId="290FB4BC" w14:textId="77777777" w:rsidR="0058561A" w:rsidRDefault="0058561A"/>
    <w:p w14:paraId="5A9564BD" w14:textId="77777777" w:rsidR="0058561A" w:rsidRDefault="0058561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7072A" w14:paraId="1FCFF13B" w14:textId="77777777" w:rsidTr="0087072A">
        <w:trPr>
          <w:cantSplit/>
          <w:trHeight w:val="434"/>
        </w:trPr>
        <w:tc>
          <w:tcPr>
            <w:tcW w:w="9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469BB3" w14:textId="77777777" w:rsidR="0087072A" w:rsidRPr="00864EDD" w:rsidRDefault="0087072A" w:rsidP="009E09BC">
            <w:pPr>
              <w:pStyle w:val="Ttulo3"/>
              <w:spacing w:before="0" w:after="0" w:line="260" w:lineRule="exact"/>
            </w:pPr>
            <w:r w:rsidRPr="008508A8">
              <w:br w:type="page"/>
            </w:r>
            <w:r w:rsidRPr="0087072A">
              <w:rPr>
                <w:rFonts w:ascii="Arial" w:hAnsi="Arial"/>
                <w:bCs/>
              </w:rPr>
              <w:t xml:space="preserve">Aplicabilitat </w:t>
            </w:r>
            <w:r w:rsidR="009E09BC">
              <w:rPr>
                <w:rFonts w:ascii="Arial" w:hAnsi="Arial"/>
                <w:bCs/>
              </w:rPr>
              <w:t xml:space="preserve">i utilitat pràctica </w:t>
            </w:r>
            <w:r w:rsidRPr="0087072A">
              <w:rPr>
                <w:rFonts w:ascii="Arial" w:hAnsi="Arial"/>
                <w:bCs/>
              </w:rPr>
              <w:t>dels resultats de l’estudi</w:t>
            </w:r>
          </w:p>
        </w:tc>
      </w:tr>
    </w:tbl>
    <w:p w14:paraId="076617B0" w14:textId="77777777" w:rsidR="0087072A" w:rsidRPr="008508A8" w:rsidRDefault="0087072A"/>
    <w:p w14:paraId="72A777B4" w14:textId="77777777" w:rsidR="0087072A" w:rsidRDefault="0087072A"/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87072A" w14:paraId="1D273EC7" w14:textId="77777777" w:rsidTr="0058561A">
        <w:trPr>
          <w:cantSplit/>
          <w:trHeight w:val="434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0FCC8D" w14:textId="77777777" w:rsidR="0087072A" w:rsidRPr="00864EDD" w:rsidRDefault="0087072A" w:rsidP="00CE71B7">
            <w:pPr>
              <w:pStyle w:val="Ttulo3"/>
              <w:spacing w:before="0" w:after="0" w:line="260" w:lineRule="exact"/>
            </w:pPr>
            <w:r w:rsidRPr="008508A8">
              <w:br w:type="page"/>
            </w:r>
            <w:r w:rsidRPr="0087072A">
              <w:rPr>
                <w:rFonts w:ascii="Arial" w:hAnsi="Arial"/>
                <w:bCs/>
              </w:rPr>
              <w:t>Mitjans disponibles per a la realització del projecte</w:t>
            </w:r>
          </w:p>
        </w:tc>
      </w:tr>
    </w:tbl>
    <w:p w14:paraId="05A00E05" w14:textId="77777777" w:rsidR="00FF4FEE" w:rsidRDefault="00FF4FEE"/>
    <w:p w14:paraId="6846925B" w14:textId="77777777" w:rsidR="0058561A" w:rsidRDefault="0058561A"/>
    <w:p w14:paraId="7669A444" w14:textId="77777777" w:rsidR="0058561A" w:rsidRDefault="0058561A"/>
    <w:p w14:paraId="4DCFC488" w14:textId="77777777" w:rsidR="00A1543C" w:rsidRDefault="00A1543C"/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87072A" w14:paraId="1C131D52" w14:textId="77777777" w:rsidTr="0058561A">
        <w:trPr>
          <w:cantSplit/>
          <w:trHeight w:val="434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B36AC0" w14:textId="55462463" w:rsidR="0087072A" w:rsidRPr="00864EDD" w:rsidRDefault="0087072A" w:rsidP="00CE71B7">
            <w:pPr>
              <w:pStyle w:val="Ttulo3"/>
              <w:spacing w:before="0" w:after="0" w:line="260" w:lineRule="exact"/>
            </w:pPr>
            <w:r w:rsidRPr="008508A8">
              <w:br w:type="page"/>
            </w:r>
            <w:r w:rsidR="00C24FD9" w:rsidRPr="00EE41FE">
              <w:rPr>
                <w:rFonts w:ascii="Arial" w:hAnsi="Arial"/>
                <w:bCs/>
              </w:rPr>
              <w:t xml:space="preserve">Memòria econòmica i </w:t>
            </w:r>
            <w:r w:rsidR="00C24FD9">
              <w:rPr>
                <w:rFonts w:ascii="Arial" w:hAnsi="Arial"/>
                <w:bCs/>
              </w:rPr>
              <w:t>j</w:t>
            </w:r>
            <w:r w:rsidRPr="0087072A">
              <w:rPr>
                <w:rFonts w:ascii="Arial" w:hAnsi="Arial"/>
                <w:bCs/>
              </w:rPr>
              <w:t>ustificació de l’ajuda sol·licitada</w:t>
            </w:r>
            <w:r w:rsidR="00E60444">
              <w:rPr>
                <w:rFonts w:ascii="Arial" w:hAnsi="Arial"/>
                <w:bCs/>
              </w:rPr>
              <w:t xml:space="preserve"> (si s’escau</w:t>
            </w:r>
            <w:r w:rsidR="00C24FD9">
              <w:rPr>
                <w:rFonts w:ascii="Arial" w:hAnsi="Arial"/>
                <w:bCs/>
              </w:rPr>
              <w:t>)</w:t>
            </w:r>
          </w:p>
        </w:tc>
      </w:tr>
    </w:tbl>
    <w:p w14:paraId="245896E7" w14:textId="77777777" w:rsidR="0058561A" w:rsidRDefault="0058561A"/>
    <w:p w14:paraId="75A1D3A9" w14:textId="77777777" w:rsidR="0058561A" w:rsidRDefault="0058561A"/>
    <w:p w14:paraId="5C41FFFE" w14:textId="77777777" w:rsidR="0058561A" w:rsidRDefault="0058561A"/>
    <w:p w14:paraId="6B068804" w14:textId="77777777" w:rsidR="0087072A" w:rsidRDefault="0087072A"/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87072A" w14:paraId="4316A13A" w14:textId="77777777" w:rsidTr="0058561A">
        <w:trPr>
          <w:cantSplit/>
          <w:trHeight w:val="434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9CEC00" w14:textId="1817F1A8" w:rsidR="0087072A" w:rsidRPr="00864EDD" w:rsidRDefault="0087072A" w:rsidP="00CE71B7">
            <w:pPr>
              <w:pStyle w:val="Ttulo3"/>
              <w:spacing w:before="0" w:after="0" w:line="260" w:lineRule="exact"/>
            </w:pPr>
            <w:r w:rsidRPr="008508A8">
              <w:br w:type="page"/>
            </w:r>
            <w:r w:rsidRPr="0087072A">
              <w:rPr>
                <w:rFonts w:ascii="Arial" w:hAnsi="Arial"/>
                <w:bCs/>
              </w:rPr>
              <w:t>Pressupost sol·licitat</w:t>
            </w:r>
            <w:r w:rsidR="00464020">
              <w:rPr>
                <w:rFonts w:ascii="Arial" w:hAnsi="Arial"/>
                <w:bCs/>
              </w:rPr>
              <w:t xml:space="preserve"> (si s’escau)</w:t>
            </w:r>
          </w:p>
        </w:tc>
      </w:tr>
    </w:tbl>
    <w:p w14:paraId="56341732" w14:textId="77777777" w:rsidR="0087072A" w:rsidRDefault="0087072A"/>
    <w:p w14:paraId="276AACF0" w14:textId="77777777" w:rsidR="0058561A" w:rsidRDefault="0058561A"/>
    <w:p w14:paraId="42792983" w14:textId="77777777" w:rsidR="0058561A" w:rsidRDefault="0058561A"/>
    <w:p w14:paraId="3D3A5484" w14:textId="77777777" w:rsidR="009822A5" w:rsidRDefault="009822A5">
      <w:pPr>
        <w:rPr>
          <w:b/>
          <w:sz w:val="24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87072A" w14:paraId="6FEAED03" w14:textId="77777777" w:rsidTr="00EE41FE">
        <w:trPr>
          <w:cantSplit/>
          <w:trHeight w:val="757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C92233" w14:textId="4E9D1A32" w:rsidR="00456360" w:rsidRDefault="00B652EC" w:rsidP="009E09BC">
            <w:pPr>
              <w:pStyle w:val="Ttulo3"/>
              <w:spacing w:before="0" w:after="0" w:line="260" w:lineRule="exact"/>
              <w:rPr>
                <w:rFonts w:ascii="Arial" w:hAnsi="Arial"/>
                <w:bCs/>
              </w:rPr>
            </w:pPr>
            <w:r>
              <w:rPr>
                <w:b w:val="0"/>
              </w:rPr>
              <w:br w:type="page"/>
            </w:r>
            <w:r w:rsidR="0087072A" w:rsidRPr="008508A8">
              <w:br w:type="page"/>
            </w:r>
            <w:r w:rsidR="0087072A" w:rsidRPr="0087072A">
              <w:rPr>
                <w:rFonts w:ascii="Arial" w:hAnsi="Arial"/>
                <w:bCs/>
              </w:rPr>
              <w:t>Annexos</w:t>
            </w:r>
            <w:r w:rsidR="009E09BC">
              <w:rPr>
                <w:rFonts w:ascii="Arial" w:hAnsi="Arial"/>
                <w:bCs/>
              </w:rPr>
              <w:t xml:space="preserve">. </w:t>
            </w:r>
            <w:r w:rsidR="00456360" w:rsidRPr="00456360">
              <w:rPr>
                <w:rFonts w:ascii="Arial" w:hAnsi="Arial"/>
                <w:bCs/>
              </w:rPr>
              <w:t>Incloure tota la informació complementària que ajudi a la valoració del projecte</w:t>
            </w:r>
            <w:r w:rsidR="00DF12CC">
              <w:rPr>
                <w:rFonts w:ascii="Arial" w:hAnsi="Arial"/>
                <w:bCs/>
              </w:rPr>
              <w:t>:</w:t>
            </w:r>
          </w:p>
          <w:p w14:paraId="427C980E" w14:textId="77777777" w:rsidR="00DF12CC" w:rsidRDefault="00464020" w:rsidP="00DF12CC">
            <w:pPr>
              <w:pStyle w:val="Ttulo3"/>
              <w:numPr>
                <w:ilvl w:val="0"/>
                <w:numId w:val="6"/>
              </w:numPr>
              <w:spacing w:before="0" w:after="0" w:line="276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Full d’Informació al</w:t>
            </w:r>
            <w:r w:rsidR="00DF12CC">
              <w:rPr>
                <w:rFonts w:ascii="Arial" w:hAnsi="Arial"/>
                <w:bCs/>
              </w:rPr>
              <w:t>/a la</w:t>
            </w:r>
            <w:r>
              <w:rPr>
                <w:rFonts w:ascii="Arial" w:hAnsi="Arial"/>
                <w:bCs/>
              </w:rPr>
              <w:t xml:space="preserve"> pacient/participant i </w:t>
            </w:r>
            <w:r w:rsidR="009E09BC">
              <w:rPr>
                <w:rFonts w:ascii="Arial" w:hAnsi="Arial"/>
                <w:bCs/>
              </w:rPr>
              <w:t>consentiment informat</w:t>
            </w:r>
            <w:r>
              <w:rPr>
                <w:rFonts w:ascii="Arial" w:hAnsi="Arial"/>
                <w:bCs/>
              </w:rPr>
              <w:t>.</w:t>
            </w:r>
          </w:p>
          <w:p w14:paraId="28EFAA95" w14:textId="77777777" w:rsidR="00DF12CC" w:rsidRDefault="00464020" w:rsidP="00DF12CC">
            <w:pPr>
              <w:pStyle w:val="Ttulo3"/>
              <w:numPr>
                <w:ilvl w:val="0"/>
                <w:numId w:val="6"/>
              </w:numPr>
              <w:spacing w:before="0" w:after="0" w:line="276" w:lineRule="auto"/>
              <w:rPr>
                <w:rFonts w:ascii="Arial" w:hAnsi="Arial"/>
                <w:bCs/>
              </w:rPr>
            </w:pPr>
            <w:r w:rsidRPr="00DF12CC">
              <w:rPr>
                <w:rFonts w:ascii="Arial" w:hAnsi="Arial"/>
                <w:bCs/>
              </w:rPr>
              <w:t>Consentiment informat de mostres biològiques</w:t>
            </w:r>
            <w:r w:rsidR="00BA3B89" w:rsidRPr="00DF12CC">
              <w:rPr>
                <w:rFonts w:ascii="Arial" w:hAnsi="Arial"/>
                <w:bCs/>
              </w:rPr>
              <w:t>.</w:t>
            </w:r>
          </w:p>
          <w:p w14:paraId="11386FB0" w14:textId="147A0A73" w:rsidR="00464020" w:rsidRPr="00DF12CC" w:rsidRDefault="00464020" w:rsidP="00DF12CC">
            <w:pPr>
              <w:pStyle w:val="Ttulo3"/>
              <w:numPr>
                <w:ilvl w:val="0"/>
                <w:numId w:val="6"/>
              </w:numPr>
              <w:spacing w:before="0" w:after="0" w:line="276" w:lineRule="auto"/>
              <w:rPr>
                <w:rFonts w:ascii="Arial" w:hAnsi="Arial"/>
                <w:bCs/>
              </w:rPr>
            </w:pPr>
            <w:r w:rsidRPr="00EC4E99">
              <w:rPr>
                <w:rFonts w:ascii="Arial" w:hAnsi="Arial"/>
                <w:bCs/>
              </w:rPr>
              <w:t xml:space="preserve">Consentiment informat de cessió d’imatge. </w:t>
            </w:r>
          </w:p>
          <w:p w14:paraId="1C31B4A1" w14:textId="57BF3862" w:rsidR="0087072A" w:rsidRPr="00464020" w:rsidRDefault="00464020" w:rsidP="00DF12CC">
            <w:pPr>
              <w:pStyle w:val="Ttulo3"/>
              <w:numPr>
                <w:ilvl w:val="0"/>
                <w:numId w:val="6"/>
              </w:numPr>
              <w:spacing w:before="0" w:after="0" w:line="276" w:lineRule="auto"/>
              <w:rPr>
                <w:rFonts w:ascii="Arial" w:hAnsi="Arial"/>
                <w:bCs/>
              </w:rPr>
            </w:pPr>
            <w:r w:rsidRPr="00464020">
              <w:rPr>
                <w:rFonts w:ascii="Arial" w:hAnsi="Arial"/>
                <w:bCs/>
              </w:rPr>
              <w:t>F</w:t>
            </w:r>
            <w:r w:rsidR="00456360" w:rsidRPr="00464020">
              <w:rPr>
                <w:rFonts w:ascii="Arial" w:hAnsi="Arial"/>
                <w:bCs/>
              </w:rPr>
              <w:t>ull de recollida de dades (si s’escau), indicant data i número de versió.</w:t>
            </w:r>
          </w:p>
          <w:p w14:paraId="39EB3D83" w14:textId="3E26E0C7" w:rsidR="009E09BC" w:rsidRDefault="00BA3B89" w:rsidP="00DF12CC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9E09BC" w:rsidRPr="003D6074">
              <w:rPr>
                <w:b/>
                <w:bCs/>
                <w:sz w:val="24"/>
                <w:szCs w:val="24"/>
              </w:rPr>
              <w:t xml:space="preserve">rotocol de gestió de mostres </w:t>
            </w:r>
            <w:r w:rsidR="00B71F04">
              <w:rPr>
                <w:b/>
                <w:bCs/>
                <w:sz w:val="24"/>
                <w:szCs w:val="24"/>
              </w:rPr>
              <w:t xml:space="preserve">biològiques </w:t>
            </w:r>
            <w:r w:rsidR="0074634E">
              <w:rPr>
                <w:b/>
                <w:bCs/>
                <w:sz w:val="24"/>
                <w:szCs w:val="24"/>
              </w:rPr>
              <w:t xml:space="preserve">o </w:t>
            </w:r>
            <w:r w:rsidR="009E09BC" w:rsidRPr="003D6074">
              <w:rPr>
                <w:b/>
                <w:bCs/>
                <w:sz w:val="24"/>
                <w:szCs w:val="24"/>
              </w:rPr>
              <w:t xml:space="preserve">genètiques (si </w:t>
            </w:r>
            <w:r w:rsidR="00B71F04">
              <w:rPr>
                <w:b/>
                <w:bCs/>
                <w:sz w:val="24"/>
                <w:szCs w:val="24"/>
              </w:rPr>
              <w:t>s’</w:t>
            </w:r>
            <w:r w:rsidR="009E09BC" w:rsidRPr="003D6074">
              <w:rPr>
                <w:b/>
                <w:bCs/>
                <w:sz w:val="24"/>
                <w:szCs w:val="24"/>
              </w:rPr>
              <w:t>escau)</w:t>
            </w:r>
            <w:r w:rsidR="00456360">
              <w:rPr>
                <w:b/>
                <w:bCs/>
                <w:sz w:val="24"/>
                <w:szCs w:val="24"/>
              </w:rPr>
              <w:t>.</w:t>
            </w:r>
          </w:p>
          <w:p w14:paraId="10A39DD7" w14:textId="77777777" w:rsidR="00456360" w:rsidRPr="0021062D" w:rsidRDefault="00456360" w:rsidP="0021062D">
            <w:pPr>
              <w:rPr>
                <w:b/>
                <w:sz w:val="24"/>
                <w:szCs w:val="24"/>
              </w:rPr>
            </w:pPr>
          </w:p>
        </w:tc>
      </w:tr>
    </w:tbl>
    <w:p w14:paraId="229376DD" w14:textId="77777777" w:rsidR="009822A5" w:rsidRDefault="009822A5" w:rsidP="00B652EC">
      <w:pPr>
        <w:rPr>
          <w:b/>
          <w:sz w:val="24"/>
        </w:rPr>
      </w:pPr>
    </w:p>
    <w:sectPr w:rsidR="009822A5" w:rsidSect="00D22959">
      <w:footerReference w:type="default" r:id="rId14"/>
      <w:footerReference w:type="first" r:id="rId15"/>
      <w:pgSz w:w="11907" w:h="16840" w:code="9"/>
      <w:pgMar w:top="2241" w:right="1134" w:bottom="1135" w:left="1440" w:header="284" w:footer="40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0291" w14:textId="77777777" w:rsidR="00CC7F3F" w:rsidRDefault="00CC7F3F">
      <w:r>
        <w:separator/>
      </w:r>
    </w:p>
  </w:endnote>
  <w:endnote w:type="continuationSeparator" w:id="0">
    <w:p w14:paraId="006764B6" w14:textId="77777777" w:rsidR="00CC7F3F" w:rsidRDefault="00CC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9D52" w14:textId="33F2D08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405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CC27C3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9163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2325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D7CFEC3" w14:textId="77777777" w:rsidR="00D22959" w:rsidRDefault="00D22959" w:rsidP="00D22959">
    <w:pPr>
      <w:pStyle w:val="Piedepgina"/>
      <w:spacing w:line="276" w:lineRule="auto"/>
      <w:rPr>
        <w:sz w:val="16"/>
      </w:rPr>
    </w:pPr>
    <w:r>
      <w:rPr>
        <w:sz w:val="16"/>
      </w:rPr>
      <w:t>Model de protocol</w:t>
    </w:r>
    <w:r w:rsidRPr="00EA513B">
      <w:rPr>
        <w:sz w:val="16"/>
      </w:rPr>
      <w:t xml:space="preserve"> per presentar projectes de recerca al CEI de</w:t>
    </w:r>
    <w:r>
      <w:rPr>
        <w:sz w:val="16"/>
      </w:rPr>
      <w:t xml:space="preserve"> l’</w:t>
    </w:r>
    <w:r w:rsidRPr="00EA513B">
      <w:rPr>
        <w:sz w:val="16"/>
      </w:rPr>
      <w:t>IDIAP Jordi Gol</w:t>
    </w:r>
  </w:p>
  <w:p w14:paraId="48F5B4F0" w14:textId="4881334D" w:rsidR="00B01B15" w:rsidRPr="00B40FCD" w:rsidRDefault="00D22959" w:rsidP="00D22959">
    <w:pPr>
      <w:pStyle w:val="Piedepgina"/>
      <w:tabs>
        <w:tab w:val="clear" w:pos="8504"/>
        <w:tab w:val="right" w:pos="9356"/>
      </w:tabs>
      <w:spacing w:line="276" w:lineRule="auto"/>
      <w:rPr>
        <w:sz w:val="16"/>
      </w:rPr>
    </w:pPr>
    <w:r>
      <w:rPr>
        <w:sz w:val="16"/>
      </w:rPr>
      <w:t>Versió 05</w:t>
    </w:r>
    <w:r w:rsidR="00581941">
      <w:rPr>
        <w:sz w:val="16"/>
      </w:rPr>
      <w:t xml:space="preserve">, </w:t>
    </w:r>
    <w:r>
      <w:rPr>
        <w:sz w:val="16"/>
      </w:rPr>
      <w:t>17/01/2023</w:t>
    </w:r>
    <w:r w:rsidR="00581941">
      <w:rPr>
        <w:sz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4DC0" w14:textId="2BAC9BE1" w:rsidR="007058A3" w:rsidRDefault="007058A3" w:rsidP="007058A3">
    <w:pPr>
      <w:pStyle w:val="Piedepgina"/>
      <w:spacing w:line="276" w:lineRule="auto"/>
      <w:rPr>
        <w:sz w:val="16"/>
      </w:rPr>
    </w:pPr>
    <w:r>
      <w:rPr>
        <w:sz w:val="16"/>
      </w:rPr>
      <w:t>Model de protocol</w:t>
    </w:r>
    <w:r w:rsidRPr="00EA513B">
      <w:rPr>
        <w:sz w:val="16"/>
      </w:rPr>
      <w:t xml:space="preserve"> per presentar projectes de recerca al CEI de</w:t>
    </w:r>
    <w:r>
      <w:rPr>
        <w:sz w:val="16"/>
      </w:rPr>
      <w:t xml:space="preserve"> l’</w:t>
    </w:r>
    <w:r w:rsidRPr="00EA513B">
      <w:rPr>
        <w:sz w:val="16"/>
      </w:rPr>
      <w:t>IDIAP Jordi Gol</w:t>
    </w:r>
  </w:p>
  <w:p w14:paraId="29B4CD28" w14:textId="54612224" w:rsidR="00D22959" w:rsidRPr="00D22959" w:rsidRDefault="007058A3" w:rsidP="00D22959">
    <w:pPr>
      <w:pStyle w:val="Piedepgina"/>
      <w:tabs>
        <w:tab w:val="clear" w:pos="8504"/>
        <w:tab w:val="right" w:pos="9356"/>
      </w:tabs>
      <w:spacing w:line="276" w:lineRule="auto"/>
      <w:rPr>
        <w:sz w:val="16"/>
      </w:rPr>
    </w:pPr>
    <w:r>
      <w:rPr>
        <w:sz w:val="16"/>
      </w:rPr>
      <w:t>Versió 05</w:t>
    </w:r>
    <w:r w:rsidR="00581941">
      <w:rPr>
        <w:sz w:val="16"/>
      </w:rPr>
      <w:t xml:space="preserve">, </w:t>
    </w:r>
    <w:r>
      <w:rPr>
        <w:sz w:val="16"/>
      </w:rPr>
      <w:t>17/01/2023</w:t>
    </w:r>
    <w:r w:rsidR="00581941">
      <w:rPr>
        <w:sz w:val="16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6045" w14:textId="77777777" w:rsidR="00D22959" w:rsidRDefault="00D229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F433419" w14:textId="77777777" w:rsidR="00B03F21" w:rsidRDefault="00B03F21" w:rsidP="00B03F21">
    <w:pPr>
      <w:pStyle w:val="Piedepgina"/>
      <w:tabs>
        <w:tab w:val="clear" w:pos="8504"/>
        <w:tab w:val="right" w:pos="9356"/>
      </w:tabs>
      <w:spacing w:line="276" w:lineRule="auto"/>
      <w:rPr>
        <w:sz w:val="16"/>
      </w:rPr>
    </w:pPr>
    <w:r>
      <w:rPr>
        <w:sz w:val="16"/>
      </w:rPr>
      <w:t>Versió XX.XX</w:t>
    </w:r>
  </w:p>
  <w:p w14:paraId="6C671D4E" w14:textId="0DB566FA" w:rsidR="00D22959" w:rsidRPr="00B40FCD" w:rsidRDefault="00B03F21" w:rsidP="00B03F21">
    <w:pPr>
      <w:pStyle w:val="Piedepgina"/>
      <w:tabs>
        <w:tab w:val="clear" w:pos="8504"/>
        <w:tab w:val="right" w:pos="9356"/>
      </w:tabs>
      <w:spacing w:line="276" w:lineRule="auto"/>
      <w:rPr>
        <w:sz w:val="16"/>
      </w:rPr>
    </w:pPr>
    <w:r>
      <w:rPr>
        <w:sz w:val="16"/>
      </w:rPr>
      <w:t>Data XX/XX/20XX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2A6" w14:textId="748CB4F5" w:rsidR="00B03F21" w:rsidRDefault="00B03F21" w:rsidP="00D22959">
    <w:pPr>
      <w:pStyle w:val="Piedepgina"/>
      <w:tabs>
        <w:tab w:val="clear" w:pos="8504"/>
        <w:tab w:val="right" w:pos="9356"/>
      </w:tabs>
      <w:spacing w:line="276" w:lineRule="auto"/>
      <w:rPr>
        <w:sz w:val="16"/>
      </w:rPr>
    </w:pPr>
    <w:r>
      <w:rPr>
        <w:sz w:val="16"/>
      </w:rPr>
      <w:t>Versió XX.XX</w:t>
    </w:r>
  </w:p>
  <w:p w14:paraId="55071EBA" w14:textId="697CC4F5" w:rsidR="00B03F21" w:rsidRPr="00D22959" w:rsidRDefault="00B03F21" w:rsidP="00D22959">
    <w:pPr>
      <w:pStyle w:val="Piedepgina"/>
      <w:tabs>
        <w:tab w:val="clear" w:pos="8504"/>
        <w:tab w:val="right" w:pos="9356"/>
      </w:tabs>
      <w:spacing w:line="276" w:lineRule="auto"/>
      <w:rPr>
        <w:sz w:val="16"/>
      </w:rPr>
    </w:pPr>
    <w:r>
      <w:rPr>
        <w:sz w:val="16"/>
      </w:rPr>
      <w:t>Data XX/XX/20XX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CFFC" w14:textId="77777777" w:rsidR="00CC7F3F" w:rsidRDefault="00CC7F3F">
      <w:r>
        <w:separator/>
      </w:r>
    </w:p>
  </w:footnote>
  <w:footnote w:type="continuationSeparator" w:id="0">
    <w:p w14:paraId="2D7F60F7" w14:textId="77777777" w:rsidR="00CC7F3F" w:rsidRDefault="00CC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ED1F" w14:textId="1E6473D5" w:rsidR="009E09BC" w:rsidRPr="00A1543C" w:rsidRDefault="009E09BC" w:rsidP="00897110">
    <w:pPr>
      <w:pStyle w:val="Textoindependiente3"/>
      <w:jc w:val="left"/>
      <w:rPr>
        <w:sz w:val="20"/>
      </w:rPr>
    </w:pPr>
  </w:p>
  <w:p w14:paraId="51CC9973" w14:textId="77777777" w:rsidR="000F289A" w:rsidRDefault="000F289A" w:rsidP="000F289A">
    <w:pPr>
      <w:pStyle w:val="Encabezado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69EF" w14:textId="77777777" w:rsidR="00A64295" w:rsidRPr="00A64295" w:rsidRDefault="00240932" w:rsidP="00A64295">
    <w:pPr>
      <w:widowControl w:val="0"/>
      <w:tabs>
        <w:tab w:val="center" w:pos="4252"/>
        <w:tab w:val="right" w:pos="8504"/>
      </w:tabs>
      <w:spacing w:line="240" w:lineRule="auto"/>
      <w:jc w:val="right"/>
      <w:rPr>
        <w:rFonts w:ascii="Courier New" w:hAnsi="Courier New"/>
        <w:snapToGrid w:val="0"/>
        <w:sz w:val="24"/>
        <w:lang w:val="es-ES_tradnl"/>
      </w:rPr>
    </w:pPr>
    <w:r>
      <w:rPr>
        <w:rFonts w:ascii="Courier New" w:hAnsi="Courier New"/>
        <w:noProof/>
        <w:sz w:val="24"/>
        <w:lang w:val="es-ES"/>
      </w:rPr>
      <w:drawing>
        <wp:inline distT="0" distB="0" distL="0" distR="0" wp14:anchorId="24B12D64" wp14:editId="3C271D1C">
          <wp:extent cx="974725" cy="11906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A9D9C" w14:textId="77777777" w:rsidR="00A95445" w:rsidRPr="00A95445" w:rsidRDefault="00A95445" w:rsidP="00A64295">
    <w:pPr>
      <w:pStyle w:val="Encabezado"/>
      <w:ind w:right="-306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E46"/>
    <w:multiLevelType w:val="hybridMultilevel"/>
    <w:tmpl w:val="576AF418"/>
    <w:lvl w:ilvl="0" w:tplc="82CE9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813359"/>
    <w:multiLevelType w:val="hybridMultilevel"/>
    <w:tmpl w:val="178A78EE"/>
    <w:lvl w:ilvl="0" w:tplc="54222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5125FE"/>
    <w:multiLevelType w:val="hybridMultilevel"/>
    <w:tmpl w:val="6150C144"/>
    <w:lvl w:ilvl="0" w:tplc="C514333E">
      <w:start w:val="1"/>
      <w:numFmt w:val="bullet"/>
      <w:lvlText w:val="−"/>
      <w:lvlJc w:val="left"/>
      <w:pPr>
        <w:ind w:left="2136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221AD"/>
    <w:multiLevelType w:val="hybridMultilevel"/>
    <w:tmpl w:val="0F045FE2"/>
    <w:lvl w:ilvl="0" w:tplc="C514333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20815">
    <w:abstractNumId w:val="5"/>
  </w:num>
  <w:num w:numId="2" w16cid:durableId="124128939">
    <w:abstractNumId w:val="2"/>
  </w:num>
  <w:num w:numId="3" w16cid:durableId="1657681232">
    <w:abstractNumId w:val="7"/>
  </w:num>
  <w:num w:numId="4" w16cid:durableId="784927475">
    <w:abstractNumId w:val="1"/>
  </w:num>
  <w:num w:numId="5" w16cid:durableId="1535774480">
    <w:abstractNumId w:val="4"/>
  </w:num>
  <w:num w:numId="6" w16cid:durableId="1927032309">
    <w:abstractNumId w:val="8"/>
  </w:num>
  <w:num w:numId="7" w16cid:durableId="1310357999">
    <w:abstractNumId w:val="6"/>
  </w:num>
  <w:num w:numId="8" w16cid:durableId="87621869">
    <w:abstractNumId w:val="0"/>
  </w:num>
  <w:num w:numId="9" w16cid:durableId="169319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42838"/>
    <w:rsid w:val="00045A26"/>
    <w:rsid w:val="000F289A"/>
    <w:rsid w:val="000F43FB"/>
    <w:rsid w:val="001020F9"/>
    <w:rsid w:val="00106A2D"/>
    <w:rsid w:val="0013409F"/>
    <w:rsid w:val="001445A2"/>
    <w:rsid w:val="001F5690"/>
    <w:rsid w:val="0021062D"/>
    <w:rsid w:val="002301AE"/>
    <w:rsid w:val="002362C7"/>
    <w:rsid w:val="00240932"/>
    <w:rsid w:val="00255C24"/>
    <w:rsid w:val="00270C66"/>
    <w:rsid w:val="00290D21"/>
    <w:rsid w:val="002F1F7F"/>
    <w:rsid w:val="002F3258"/>
    <w:rsid w:val="002F472C"/>
    <w:rsid w:val="00300C43"/>
    <w:rsid w:val="003053E3"/>
    <w:rsid w:val="00324712"/>
    <w:rsid w:val="00353F83"/>
    <w:rsid w:val="00355B81"/>
    <w:rsid w:val="0036249E"/>
    <w:rsid w:val="003B419A"/>
    <w:rsid w:val="003D6074"/>
    <w:rsid w:val="003D7C13"/>
    <w:rsid w:val="004123D7"/>
    <w:rsid w:val="004314B8"/>
    <w:rsid w:val="004364C4"/>
    <w:rsid w:val="00446FCD"/>
    <w:rsid w:val="00456360"/>
    <w:rsid w:val="00464020"/>
    <w:rsid w:val="0046734A"/>
    <w:rsid w:val="00467FB7"/>
    <w:rsid w:val="004932F0"/>
    <w:rsid w:val="004C7652"/>
    <w:rsid w:val="004F7AF9"/>
    <w:rsid w:val="00500417"/>
    <w:rsid w:val="0050489B"/>
    <w:rsid w:val="00507D13"/>
    <w:rsid w:val="00513D11"/>
    <w:rsid w:val="00514418"/>
    <w:rsid w:val="00527D0C"/>
    <w:rsid w:val="00541F49"/>
    <w:rsid w:val="00554C1A"/>
    <w:rsid w:val="00581941"/>
    <w:rsid w:val="00584046"/>
    <w:rsid w:val="0058561A"/>
    <w:rsid w:val="0059046D"/>
    <w:rsid w:val="005A3D8A"/>
    <w:rsid w:val="005A5F07"/>
    <w:rsid w:val="005E2B6F"/>
    <w:rsid w:val="00603F86"/>
    <w:rsid w:val="00624058"/>
    <w:rsid w:val="0064268B"/>
    <w:rsid w:val="00661ED9"/>
    <w:rsid w:val="006A6742"/>
    <w:rsid w:val="006E2DE8"/>
    <w:rsid w:val="007058A3"/>
    <w:rsid w:val="00712330"/>
    <w:rsid w:val="007247BC"/>
    <w:rsid w:val="00727A34"/>
    <w:rsid w:val="007314E3"/>
    <w:rsid w:val="007354DF"/>
    <w:rsid w:val="0074634E"/>
    <w:rsid w:val="00760E28"/>
    <w:rsid w:val="00774574"/>
    <w:rsid w:val="0077761E"/>
    <w:rsid w:val="007A2684"/>
    <w:rsid w:val="007B71F7"/>
    <w:rsid w:val="007C0309"/>
    <w:rsid w:val="007D1AEE"/>
    <w:rsid w:val="007D7591"/>
    <w:rsid w:val="00804467"/>
    <w:rsid w:val="00805E92"/>
    <w:rsid w:val="00806269"/>
    <w:rsid w:val="00820199"/>
    <w:rsid w:val="00844E0E"/>
    <w:rsid w:val="008508A8"/>
    <w:rsid w:val="00860D36"/>
    <w:rsid w:val="00864EDD"/>
    <w:rsid w:val="0087072A"/>
    <w:rsid w:val="00877C07"/>
    <w:rsid w:val="00897110"/>
    <w:rsid w:val="008C4B29"/>
    <w:rsid w:val="008F7683"/>
    <w:rsid w:val="00904C21"/>
    <w:rsid w:val="009553CE"/>
    <w:rsid w:val="00957ABE"/>
    <w:rsid w:val="00972E39"/>
    <w:rsid w:val="009822A5"/>
    <w:rsid w:val="00986E6A"/>
    <w:rsid w:val="009871DB"/>
    <w:rsid w:val="009A6231"/>
    <w:rsid w:val="009E09BC"/>
    <w:rsid w:val="009E4076"/>
    <w:rsid w:val="009E62CE"/>
    <w:rsid w:val="009F1258"/>
    <w:rsid w:val="00A1543C"/>
    <w:rsid w:val="00A21E6D"/>
    <w:rsid w:val="00A30710"/>
    <w:rsid w:val="00A42325"/>
    <w:rsid w:val="00A64295"/>
    <w:rsid w:val="00A95445"/>
    <w:rsid w:val="00AA2B05"/>
    <w:rsid w:val="00AA3EC0"/>
    <w:rsid w:val="00AB54C1"/>
    <w:rsid w:val="00AE0E54"/>
    <w:rsid w:val="00B01B15"/>
    <w:rsid w:val="00B03F21"/>
    <w:rsid w:val="00B06D7C"/>
    <w:rsid w:val="00B305B3"/>
    <w:rsid w:val="00B40FCD"/>
    <w:rsid w:val="00B47F43"/>
    <w:rsid w:val="00B652EC"/>
    <w:rsid w:val="00B71F04"/>
    <w:rsid w:val="00B90E58"/>
    <w:rsid w:val="00B9699D"/>
    <w:rsid w:val="00BA1D91"/>
    <w:rsid w:val="00BA3B89"/>
    <w:rsid w:val="00BD4D16"/>
    <w:rsid w:val="00C151FD"/>
    <w:rsid w:val="00C24FD9"/>
    <w:rsid w:val="00C731D7"/>
    <w:rsid w:val="00C8748D"/>
    <w:rsid w:val="00CC735F"/>
    <w:rsid w:val="00CC7F3F"/>
    <w:rsid w:val="00CD05CA"/>
    <w:rsid w:val="00CE71B7"/>
    <w:rsid w:val="00CE7E9E"/>
    <w:rsid w:val="00CF38A5"/>
    <w:rsid w:val="00D01B3F"/>
    <w:rsid w:val="00D2255A"/>
    <w:rsid w:val="00D22959"/>
    <w:rsid w:val="00D801E4"/>
    <w:rsid w:val="00DB1161"/>
    <w:rsid w:val="00DB6A11"/>
    <w:rsid w:val="00DE4C5C"/>
    <w:rsid w:val="00DF12CC"/>
    <w:rsid w:val="00E059CE"/>
    <w:rsid w:val="00E06596"/>
    <w:rsid w:val="00E2211B"/>
    <w:rsid w:val="00E27437"/>
    <w:rsid w:val="00E3015E"/>
    <w:rsid w:val="00E60444"/>
    <w:rsid w:val="00E67463"/>
    <w:rsid w:val="00E9163F"/>
    <w:rsid w:val="00EA513B"/>
    <w:rsid w:val="00EB5482"/>
    <w:rsid w:val="00EC4E99"/>
    <w:rsid w:val="00EC5783"/>
    <w:rsid w:val="00EE41FE"/>
    <w:rsid w:val="00EF432D"/>
    <w:rsid w:val="00F106C4"/>
    <w:rsid w:val="00F213BA"/>
    <w:rsid w:val="00F44708"/>
    <w:rsid w:val="00F660FF"/>
    <w:rsid w:val="00F67431"/>
    <w:rsid w:val="00F846C8"/>
    <w:rsid w:val="00FF4FE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3636A4FD"/>
  <w15:docId w15:val="{7A98B250-DAB2-4190-A429-335ECB5B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D36"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151FD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C151FD"/>
    <w:rPr>
      <w:rFonts w:ascii="Tahoma" w:hAnsi="Tahoma" w:cs="Tahoma"/>
      <w:sz w:val="16"/>
      <w:szCs w:val="16"/>
      <w:lang w:eastAsia="es-ES"/>
    </w:rPr>
  </w:style>
  <w:style w:type="character" w:styleId="Refdecomentario">
    <w:name w:val="annotation reference"/>
    <w:rsid w:val="00972E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72E39"/>
    <w:rPr>
      <w:sz w:val="20"/>
      <w:lang w:val="x-none"/>
    </w:rPr>
  </w:style>
  <w:style w:type="character" w:customStyle="1" w:styleId="TextocomentarioCar">
    <w:name w:val="Texto comentario Car"/>
    <w:link w:val="Textocomentario"/>
    <w:rsid w:val="00972E39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72E39"/>
    <w:rPr>
      <w:b/>
      <w:bCs/>
    </w:rPr>
  </w:style>
  <w:style w:type="character" w:customStyle="1" w:styleId="AsuntodelcomentarioCar">
    <w:name w:val="Asunto del comentario Car"/>
    <w:link w:val="Asuntodelcomentario"/>
    <w:rsid w:val="00972E39"/>
    <w:rPr>
      <w:rFonts w:ascii="Arial" w:hAnsi="Arial"/>
      <w:b/>
      <w:bCs/>
      <w:lang w:eastAsia="es-ES"/>
    </w:rPr>
  </w:style>
  <w:style w:type="character" w:customStyle="1" w:styleId="EncabezadoCar">
    <w:name w:val="Encabezado Car"/>
    <w:link w:val="Encabezado"/>
    <w:uiPriority w:val="99"/>
    <w:rsid w:val="009E09BC"/>
    <w:rPr>
      <w:rFonts w:ascii="Arial" w:hAnsi="Arial"/>
      <w:sz w:val="22"/>
      <w:lang w:eastAsia="es-ES"/>
    </w:rPr>
  </w:style>
  <w:style w:type="paragraph" w:styleId="Revisin">
    <w:name w:val="Revision"/>
    <w:hidden/>
    <w:uiPriority w:val="99"/>
    <w:semiHidden/>
    <w:rsid w:val="00727A34"/>
    <w:rPr>
      <w:rFonts w:ascii="Arial" w:hAnsi="Arial"/>
      <w:sz w:val="22"/>
      <w:lang w:val="ca-ES"/>
    </w:rPr>
  </w:style>
  <w:style w:type="character" w:styleId="Hipervnculovisitado">
    <w:name w:val="FollowedHyperlink"/>
    <w:basedOn w:val="Fuentedeprrafopredeter"/>
    <w:semiHidden/>
    <w:unhideWhenUsed/>
    <w:rsid w:val="00513D1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64020"/>
    <w:pPr>
      <w:ind w:left="720"/>
      <w:contextualSpacing/>
    </w:pPr>
  </w:style>
  <w:style w:type="character" w:styleId="nfasis">
    <w:name w:val="Emphasis"/>
    <w:basedOn w:val="Fuentedeprrafopredeter"/>
    <w:qFormat/>
    <w:rsid w:val="00527D0C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27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apjgol.org/index.php/ca/assessorament?id=2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E11F-00F7-407A-AE07-6435B713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241</TotalTime>
  <Pages>5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Silvia Fernández García</cp:lastModifiedBy>
  <cp:revision>22</cp:revision>
  <cp:lastPrinted>2006-01-03T09:43:00Z</cp:lastPrinted>
  <dcterms:created xsi:type="dcterms:W3CDTF">2017-09-21T13:01:00Z</dcterms:created>
  <dcterms:modified xsi:type="dcterms:W3CDTF">2023-03-09T15:07:00Z</dcterms:modified>
</cp:coreProperties>
</file>